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CA8A" w14:textId="77777777" w:rsidR="0020569D" w:rsidRDefault="0020569D" w:rsidP="0020569D">
      <w:pPr>
        <w:spacing w:before="240" w:line="276" w:lineRule="auto"/>
        <w:rPr>
          <w:rFonts w:cs="Arial"/>
          <w:b/>
          <w:sz w:val="22"/>
          <w:szCs w:val="22"/>
        </w:rPr>
      </w:pPr>
    </w:p>
    <w:p w14:paraId="0DBE317A" w14:textId="15DC355E" w:rsidR="0020569D" w:rsidRPr="00582B58" w:rsidRDefault="005038AD" w:rsidP="008D61B5">
      <w:pPr>
        <w:spacing w:before="240" w:line="276" w:lineRule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Antrag Förderung zur Ausrichtung eines </w:t>
      </w:r>
      <w:r w:rsidR="0020569D" w:rsidRPr="00C04BCB">
        <w:rPr>
          <w:rFonts w:cs="Arial"/>
          <w:b/>
          <w:sz w:val="22"/>
          <w:szCs w:val="22"/>
          <w:u w:val="single"/>
        </w:rPr>
        <w:t>Blended Intensive Programme</w:t>
      </w:r>
      <w:r w:rsidR="00582B58">
        <w:rPr>
          <w:rFonts w:cs="Arial"/>
          <w:b/>
          <w:sz w:val="22"/>
          <w:szCs w:val="22"/>
          <w:u w:val="single"/>
        </w:rPr>
        <w:t xml:space="preserve"> (BIP)</w:t>
      </w:r>
    </w:p>
    <w:p w14:paraId="4B3BF4CC" w14:textId="58A3C62F" w:rsidR="008D61B5" w:rsidRPr="00C04BCB" w:rsidRDefault="0020569D" w:rsidP="008D61B5">
      <w:pPr>
        <w:spacing w:before="240" w:line="276" w:lineRule="auto"/>
        <w:rPr>
          <w:rFonts w:cs="Arial"/>
        </w:rPr>
      </w:pPr>
      <w:r w:rsidRPr="00C04BCB">
        <w:rPr>
          <w:rFonts w:cs="Arial"/>
        </w:rPr>
        <w:t xml:space="preserve">Antragsteller*in TH Köln </w:t>
      </w:r>
    </w:p>
    <w:p w14:paraId="562B03CF" w14:textId="6ECACA5C" w:rsidR="008D61B5" w:rsidRPr="005038AD" w:rsidRDefault="0020569D" w:rsidP="008D61B5">
      <w:pPr>
        <w:spacing w:before="240" w:line="276" w:lineRule="auto"/>
        <w:rPr>
          <w:rFonts w:cs="Arial"/>
        </w:rPr>
      </w:pPr>
      <w:r w:rsidRPr="005038AD">
        <w:rPr>
          <w:rFonts w:cs="Arial"/>
        </w:rPr>
        <w:t>Nachname</w:t>
      </w:r>
      <w:r w:rsidR="008D61B5" w:rsidRPr="005038AD">
        <w:rPr>
          <w:rFonts w:cs="Arial"/>
        </w:rPr>
        <w:t xml:space="preserve">: </w:t>
      </w:r>
      <w:r w:rsidR="007374D1" w:rsidRPr="00C04BCB">
        <w:rPr>
          <w:lang w:val="en-US"/>
        </w:rPr>
        <w:fldChar w:fldCharType="begin"/>
      </w:r>
      <w:r w:rsidR="007374D1" w:rsidRPr="005038AD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="008D61B5" w:rsidRPr="005038AD">
        <w:rPr>
          <w:rFonts w:cs="Arial"/>
        </w:rPr>
        <w:t xml:space="preserve">     </w:t>
      </w:r>
    </w:p>
    <w:p w14:paraId="4B3E03E6" w14:textId="4238F763" w:rsidR="008D61B5" w:rsidRPr="005038AD" w:rsidRDefault="008D61B5" w:rsidP="008D61B5">
      <w:pPr>
        <w:spacing w:before="240" w:line="276" w:lineRule="auto"/>
        <w:rPr>
          <w:rFonts w:cs="Arial"/>
        </w:rPr>
      </w:pPr>
      <w:r w:rsidRPr="005038AD">
        <w:rPr>
          <w:rFonts w:cs="Arial"/>
        </w:rPr>
        <w:t xml:space="preserve">Name: </w:t>
      </w:r>
      <w:r w:rsidR="007374D1" w:rsidRPr="00C04BCB">
        <w:rPr>
          <w:lang w:val="en-US"/>
        </w:rPr>
        <w:fldChar w:fldCharType="begin"/>
      </w:r>
      <w:r w:rsidR="007374D1" w:rsidRPr="005038AD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Pr="005038AD">
        <w:rPr>
          <w:rFonts w:cs="Arial"/>
        </w:rPr>
        <w:t xml:space="preserve">     </w:t>
      </w:r>
    </w:p>
    <w:p w14:paraId="25287762" w14:textId="7EB59E62" w:rsidR="008D61B5" w:rsidRPr="005038AD" w:rsidRDefault="0020569D" w:rsidP="008D61B5">
      <w:pPr>
        <w:spacing w:before="240" w:line="276" w:lineRule="auto"/>
        <w:rPr>
          <w:rFonts w:cs="Arial"/>
        </w:rPr>
      </w:pPr>
      <w:r w:rsidRPr="005038AD">
        <w:rPr>
          <w:rFonts w:cs="Arial"/>
        </w:rPr>
        <w:t>Fakultät/Institut</w:t>
      </w:r>
      <w:r w:rsidR="008D61B5" w:rsidRPr="005038AD">
        <w:rPr>
          <w:rFonts w:cs="Arial"/>
        </w:rPr>
        <w:t>:</w:t>
      </w:r>
      <w:r w:rsidR="007374D1" w:rsidRPr="005038AD">
        <w:rPr>
          <w:rFonts w:cs="Arial"/>
        </w:rPr>
        <w:t xml:space="preserve"> </w:t>
      </w:r>
      <w:r w:rsidR="007374D1" w:rsidRPr="00C04BCB">
        <w:rPr>
          <w:lang w:val="en-US"/>
        </w:rPr>
        <w:fldChar w:fldCharType="begin"/>
      </w:r>
      <w:r w:rsidR="007374D1" w:rsidRPr="005038AD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="008D61B5" w:rsidRPr="005038AD">
        <w:rPr>
          <w:rFonts w:cs="Arial"/>
        </w:rPr>
        <w:t xml:space="preserve">      </w:t>
      </w:r>
    </w:p>
    <w:p w14:paraId="4C490478" w14:textId="4EC4780E" w:rsidR="008D61B5" w:rsidRPr="005038AD" w:rsidRDefault="008D61B5" w:rsidP="008D61B5">
      <w:pPr>
        <w:spacing w:before="240" w:line="276" w:lineRule="auto"/>
        <w:rPr>
          <w:rFonts w:cs="Arial"/>
        </w:rPr>
      </w:pPr>
      <w:r w:rsidRPr="005038AD">
        <w:rPr>
          <w:rFonts w:cs="Arial"/>
        </w:rPr>
        <w:t>Email:</w:t>
      </w:r>
      <w:r w:rsidR="007374D1" w:rsidRPr="005038AD">
        <w:rPr>
          <w:rFonts w:cs="Arial"/>
        </w:rPr>
        <w:t xml:space="preserve"> </w:t>
      </w:r>
      <w:r w:rsidR="007374D1" w:rsidRPr="00C04BCB">
        <w:rPr>
          <w:lang w:val="en-US"/>
        </w:rPr>
        <w:fldChar w:fldCharType="begin"/>
      </w:r>
      <w:r w:rsidR="007374D1" w:rsidRPr="005038AD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Pr="005038AD">
        <w:rPr>
          <w:rFonts w:cs="Arial"/>
        </w:rPr>
        <w:t xml:space="preserve">    </w:t>
      </w:r>
    </w:p>
    <w:p w14:paraId="19F90BE0" w14:textId="77777777" w:rsidR="008D61B5" w:rsidRPr="005038AD" w:rsidRDefault="008D61B5" w:rsidP="008D61B5">
      <w:pPr>
        <w:rPr>
          <w:color w:val="FF0000"/>
        </w:rPr>
      </w:pPr>
      <w:r w:rsidRPr="005038AD">
        <w:rPr>
          <w:color w:val="FF0000"/>
        </w:rPr>
        <w:t>__________________________________________________________________________________</w:t>
      </w:r>
    </w:p>
    <w:p w14:paraId="0BA7AA55" w14:textId="77777777" w:rsidR="008D61B5" w:rsidRPr="005038AD" w:rsidRDefault="008D61B5" w:rsidP="008D61B5">
      <w:pPr>
        <w:rPr>
          <w:b/>
        </w:rPr>
      </w:pPr>
    </w:p>
    <w:p w14:paraId="6BDD14E9" w14:textId="03036224" w:rsidR="008D61B5" w:rsidRPr="005038AD" w:rsidRDefault="0020569D" w:rsidP="007374D1">
      <w:pPr>
        <w:spacing w:before="120"/>
        <w:rPr>
          <w:b/>
        </w:rPr>
      </w:pPr>
      <w:r w:rsidRPr="005038AD">
        <w:rPr>
          <w:b/>
        </w:rPr>
        <w:t>Blended Intensive Programme</w:t>
      </w:r>
      <w:r w:rsidR="008D61B5" w:rsidRPr="005038AD">
        <w:rPr>
          <w:b/>
        </w:rPr>
        <w:t xml:space="preserve"> – Details</w:t>
      </w:r>
    </w:p>
    <w:p w14:paraId="7E38A913" w14:textId="77777777" w:rsidR="008D61B5" w:rsidRPr="005038AD" w:rsidRDefault="008D61B5" w:rsidP="007374D1">
      <w:pPr>
        <w:spacing w:before="120"/>
        <w:rPr>
          <w:b/>
        </w:rPr>
      </w:pPr>
    </w:p>
    <w:p w14:paraId="1B782CE7" w14:textId="51FDD81F" w:rsidR="008D61B5" w:rsidRPr="0020569D" w:rsidRDefault="0020569D" w:rsidP="007374D1">
      <w:pPr>
        <w:spacing w:before="120"/>
      </w:pPr>
      <w:r w:rsidRPr="0020569D">
        <w:rPr>
          <w:b/>
        </w:rPr>
        <w:t>Rolle</w:t>
      </w:r>
      <w:r w:rsidR="008D61B5" w:rsidRPr="0020569D">
        <w:t xml:space="preserve"> (</w:t>
      </w:r>
      <w:r w:rsidRPr="0020569D">
        <w:t>bitte eine auswählen</w:t>
      </w:r>
      <w:r w:rsidR="008D61B5" w:rsidRPr="0020569D">
        <w:t>):</w:t>
      </w:r>
    </w:p>
    <w:p w14:paraId="6C5F4FF0" w14:textId="34D57588" w:rsidR="008D61B5" w:rsidRPr="0020569D" w:rsidRDefault="007B5B8E" w:rsidP="007374D1">
      <w:pPr>
        <w:spacing w:before="120"/>
      </w:pPr>
      <w:sdt>
        <w:sdtPr>
          <w:id w:val="-81163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>
        <w:t>A</w:t>
      </w:r>
      <w:r w:rsidR="0020569D" w:rsidRPr="0020569D">
        <w:t>ufnehmende H</w:t>
      </w:r>
      <w:r w:rsidR="0020569D">
        <w:t>ochschule</w:t>
      </w:r>
    </w:p>
    <w:p w14:paraId="1F8AA8F8" w14:textId="30BF4E12" w:rsidR="008D61B5" w:rsidRPr="0020569D" w:rsidRDefault="007B5B8E" w:rsidP="007374D1">
      <w:pPr>
        <w:spacing w:before="120"/>
      </w:pPr>
      <w:sdt>
        <w:sdtPr>
          <w:id w:val="15220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 w:rsidRPr="0020569D">
        <w:t>Mitveranstaltende Organisation</w:t>
      </w:r>
    </w:p>
    <w:p w14:paraId="2580F276" w14:textId="22A976FD" w:rsidR="008D61B5" w:rsidRPr="0020569D" w:rsidRDefault="007B5B8E" w:rsidP="007374D1">
      <w:pPr>
        <w:spacing w:before="120"/>
      </w:pPr>
      <w:sdt>
        <w:sdtPr>
          <w:id w:val="138360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 w:rsidRPr="0020569D">
        <w:t>Koordinierende H</w:t>
      </w:r>
      <w:r w:rsidR="0020569D">
        <w:t>ochschule</w:t>
      </w:r>
    </w:p>
    <w:p w14:paraId="5EE24D77" w14:textId="7CA18EA4" w:rsidR="008D61B5" w:rsidRPr="00BC345A" w:rsidRDefault="007B5B8E" w:rsidP="007374D1">
      <w:pPr>
        <w:spacing w:before="120"/>
      </w:pPr>
      <w:sdt>
        <w:sdtPr>
          <w:id w:val="-155075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BC345A">
            <w:rPr>
              <w:rFonts w:ascii="MS Gothic" w:eastAsia="MS Gothic" w:hAnsi="MS Gothic" w:hint="eastAsia"/>
            </w:rPr>
            <w:t>☐</w:t>
          </w:r>
        </w:sdtContent>
      </w:sdt>
      <w:r w:rsidR="0020569D">
        <w:t xml:space="preserve">  Entsende</w:t>
      </w:r>
      <w:r w:rsidR="00582B58">
        <w:t>nde</w:t>
      </w:r>
      <w:r w:rsidR="0020569D">
        <w:t xml:space="preserve"> Hochschule</w:t>
      </w:r>
      <w:r w:rsidR="008D61B5" w:rsidRPr="00BC345A">
        <w:t>/Organisation</w:t>
      </w:r>
    </w:p>
    <w:p w14:paraId="79CE5D9B" w14:textId="77777777" w:rsidR="0020569D" w:rsidRDefault="0020569D" w:rsidP="007374D1">
      <w:pPr>
        <w:spacing w:before="120"/>
        <w:rPr>
          <w:b/>
        </w:rPr>
      </w:pPr>
    </w:p>
    <w:p w14:paraId="5E8044A2" w14:textId="253FB2C8" w:rsidR="008D61B5" w:rsidRPr="0020569D" w:rsidRDefault="0020569D" w:rsidP="007374D1">
      <w:pPr>
        <w:spacing w:before="120"/>
      </w:pPr>
      <w:r>
        <w:rPr>
          <w:b/>
        </w:rPr>
        <w:t>Titel</w:t>
      </w:r>
      <w:r w:rsidR="00582B58">
        <w:rPr>
          <w:b/>
        </w:rPr>
        <w:t xml:space="preserve"> des BIPs</w:t>
      </w:r>
      <w:r w:rsidR="008D61B5" w:rsidRPr="0020569D">
        <w:t xml:space="preserve">: </w:t>
      </w:r>
      <w:r w:rsidR="007374D1" w:rsidRPr="00203171">
        <w:rPr>
          <w:u w:val="single"/>
          <w:lang w:val="en-US"/>
        </w:rPr>
        <w:fldChar w:fldCharType="begin"/>
      </w:r>
      <w:r w:rsidR="007374D1" w:rsidRPr="00203171">
        <w:rPr>
          <w:u w:val="single"/>
        </w:rPr>
        <w:instrText xml:space="preserve"> FORMTEXT </w:instrText>
      </w:r>
      <w:r w:rsidR="007374D1" w:rsidRPr="00203171">
        <w:rPr>
          <w:u w:val="single"/>
          <w:lang w:val="en-US"/>
        </w:rPr>
        <w:fldChar w:fldCharType="separate"/>
      </w:r>
      <w:r w:rsidR="007374D1" w:rsidRPr="00203171">
        <w:rPr>
          <w:u w:val="single"/>
          <w:lang w:val="en-US"/>
        </w:rPr>
        <w:t> </w:t>
      </w:r>
      <w:r w:rsidR="007374D1" w:rsidRPr="00203171">
        <w:rPr>
          <w:u w:val="single"/>
          <w:lang w:val="en-US"/>
        </w:rPr>
        <w:t> </w:t>
      </w:r>
      <w:r w:rsidR="007374D1" w:rsidRPr="00203171">
        <w:rPr>
          <w:u w:val="single"/>
          <w:lang w:val="en-US"/>
        </w:rPr>
        <w:t> </w:t>
      </w:r>
      <w:r w:rsidR="007374D1" w:rsidRPr="00203171">
        <w:rPr>
          <w:u w:val="single"/>
          <w:lang w:val="en-US"/>
        </w:rPr>
        <w:t> </w:t>
      </w:r>
      <w:r w:rsidR="007374D1" w:rsidRPr="00203171">
        <w:rPr>
          <w:u w:val="single"/>
          <w:lang w:val="en-US"/>
        </w:rPr>
        <w:t> </w:t>
      </w:r>
      <w:r w:rsidR="007374D1" w:rsidRPr="00203171">
        <w:rPr>
          <w:u w:val="single"/>
          <w:lang w:val="en-US"/>
        </w:rPr>
        <w:fldChar w:fldCharType="end"/>
      </w:r>
    </w:p>
    <w:p w14:paraId="758FFB9B" w14:textId="7AB32A9D" w:rsidR="008D61B5" w:rsidRPr="005038AD" w:rsidRDefault="008D61B5" w:rsidP="007374D1">
      <w:pPr>
        <w:spacing w:before="120"/>
      </w:pPr>
      <w:r w:rsidRPr="005038AD">
        <w:softHyphen/>
      </w:r>
      <w:r w:rsidRPr="005038AD">
        <w:softHyphen/>
      </w:r>
      <w:r w:rsidRPr="005038AD">
        <w:softHyphen/>
      </w:r>
      <w:r w:rsidRPr="005038AD">
        <w:softHyphen/>
      </w:r>
      <w:r w:rsidRPr="005038AD">
        <w:softHyphen/>
      </w:r>
      <w:r w:rsidRPr="005038AD">
        <w:softHyphen/>
      </w:r>
      <w:r w:rsidRPr="005038AD">
        <w:softHyphen/>
      </w:r>
      <w:r>
        <w:rPr>
          <w:lang w:val="en-US"/>
        </w:rPr>
        <w:fldChar w:fldCharType="begin"/>
      </w:r>
      <w:r w:rsidRPr="005038AD">
        <w:instrText xml:space="preserve"> TITLE  \* FirstCap  \* MERGEFORMAT </w:instrText>
      </w:r>
      <w:r>
        <w:rPr>
          <w:lang w:val="en-US"/>
        </w:rPr>
        <w:fldChar w:fldCharType="end"/>
      </w:r>
    </w:p>
    <w:p w14:paraId="392EE618" w14:textId="4D47C820" w:rsidR="00582B58" w:rsidRDefault="00C04BCB" w:rsidP="007374D1">
      <w:pPr>
        <w:spacing w:before="120"/>
        <w:rPr>
          <w:b/>
        </w:rPr>
      </w:pPr>
      <w:r w:rsidRPr="00C04BCB">
        <w:rPr>
          <w:b/>
        </w:rPr>
        <w:t>Welche Hochschulen nehmen teil:</w:t>
      </w:r>
      <w:r w:rsidR="00203171">
        <w:rPr>
          <w:b/>
        </w:rPr>
        <w:t xml:space="preserve"> </w:t>
      </w:r>
      <w:r w:rsidR="00203171" w:rsidRPr="00203171">
        <w:rPr>
          <w:i/>
          <w:sz w:val="16"/>
          <w:szCs w:val="16"/>
        </w:rPr>
        <w:t>(Bitte fügen Sie bei Bedarf weitere Partner hinzu.)</w:t>
      </w:r>
      <w:r w:rsidRPr="00203171">
        <w:rPr>
          <w:i/>
          <w:sz w:val="16"/>
          <w:szCs w:val="16"/>
        </w:rPr>
        <w:t xml:space="preserve"> </w:t>
      </w:r>
    </w:p>
    <w:p w14:paraId="350CAB79" w14:textId="3BF821A1" w:rsidR="008D61B5" w:rsidRPr="00582B58" w:rsidRDefault="00462DE2" w:rsidP="00582B58">
      <w:pPr>
        <w:pStyle w:val="Listenabsatz"/>
        <w:numPr>
          <w:ilvl w:val="0"/>
          <w:numId w:val="35"/>
        </w:numPr>
        <w:spacing w:before="120"/>
        <w:rPr>
          <w:b/>
        </w:rPr>
      </w:pPr>
      <w:r w:rsidRPr="00582B58">
        <w:rPr>
          <w:lang w:val="en-US"/>
        </w:rPr>
        <w:fldChar w:fldCharType="begin"/>
      </w:r>
      <w:r w:rsidRPr="0020569D">
        <w:instrText xml:space="preserve"> FORMTEXT </w:instrText>
      </w:r>
      <w:r w:rsidRPr="00582B58"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 w:rsidRPr="00582B58">
        <w:rPr>
          <w:lang w:val="en-US"/>
        </w:rPr>
        <w:fldChar w:fldCharType="end"/>
      </w:r>
    </w:p>
    <w:p w14:paraId="72C6830A" w14:textId="77777777" w:rsidR="00582B58" w:rsidRPr="00582B58" w:rsidRDefault="00582B58" w:rsidP="00582B58">
      <w:pPr>
        <w:pStyle w:val="Listenabsatz"/>
        <w:numPr>
          <w:ilvl w:val="0"/>
          <w:numId w:val="35"/>
        </w:numPr>
        <w:spacing w:before="120"/>
        <w:rPr>
          <w:b/>
        </w:rPr>
      </w:pPr>
      <w:r w:rsidRPr="00582B58">
        <w:rPr>
          <w:lang w:val="en-US"/>
        </w:rPr>
        <w:fldChar w:fldCharType="begin"/>
      </w:r>
      <w:r w:rsidRPr="0020569D">
        <w:instrText xml:space="preserve"> FORMTEXT </w:instrText>
      </w:r>
      <w:r w:rsidRPr="00582B58"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 w:rsidRPr="00582B58">
        <w:rPr>
          <w:lang w:val="en-US"/>
        </w:rPr>
        <w:fldChar w:fldCharType="end"/>
      </w:r>
    </w:p>
    <w:p w14:paraId="6110551A" w14:textId="770A02CA" w:rsidR="00680AA4" w:rsidRPr="0020569D" w:rsidRDefault="00582B58" w:rsidP="0067547E">
      <w:pPr>
        <w:pStyle w:val="Listenabsatz"/>
        <w:numPr>
          <w:ilvl w:val="0"/>
          <w:numId w:val="35"/>
        </w:numPr>
        <w:spacing w:before="120"/>
      </w:pPr>
      <w:r w:rsidRPr="00203171">
        <w:rPr>
          <w:lang w:val="en-US"/>
        </w:rPr>
        <w:fldChar w:fldCharType="begin"/>
      </w:r>
      <w:r w:rsidRPr="0020569D">
        <w:instrText xml:space="preserve"> FORMTEXT </w:instrText>
      </w:r>
      <w:r w:rsidRPr="00203171"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 w:rsidRPr="00203171">
        <w:rPr>
          <w:lang w:val="en-US"/>
        </w:rPr>
        <w:fldChar w:fldCharType="end"/>
      </w:r>
      <w:r w:rsidRPr="00203171">
        <w:t xml:space="preserve"> </w:t>
      </w:r>
    </w:p>
    <w:p w14:paraId="421B036B" w14:textId="5DAD964B" w:rsidR="008D61B5" w:rsidRPr="0020569D" w:rsidRDefault="0020569D" w:rsidP="007374D1">
      <w:pPr>
        <w:spacing w:before="120"/>
      </w:pPr>
      <w:r w:rsidRPr="0020569D">
        <w:rPr>
          <w:b/>
        </w:rPr>
        <w:t>Prioritäten</w:t>
      </w:r>
      <w:r w:rsidR="008D61B5" w:rsidRPr="0020569D">
        <w:t>:</w:t>
      </w:r>
    </w:p>
    <w:p w14:paraId="215EFE22" w14:textId="32F6DB1E" w:rsidR="008D61B5" w:rsidRPr="0020569D" w:rsidRDefault="007B5B8E" w:rsidP="007374D1">
      <w:pPr>
        <w:spacing w:before="120"/>
      </w:pPr>
      <w:sdt>
        <w:sdtPr>
          <w:id w:val="172023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</w:t>
      </w:r>
      <w:r w:rsidR="009C36CE">
        <w:t xml:space="preserve"> </w:t>
      </w:r>
      <w:r w:rsidR="008D61B5" w:rsidRPr="0020569D">
        <w:t>Digital</w:t>
      </w:r>
      <w:r w:rsidR="0020569D" w:rsidRPr="0020569D">
        <w:t>e</w:t>
      </w:r>
      <w:r w:rsidR="008D61B5" w:rsidRPr="0020569D">
        <w:t xml:space="preserve"> Transformation</w:t>
      </w:r>
    </w:p>
    <w:p w14:paraId="54482528" w14:textId="75A14009" w:rsidR="008D61B5" w:rsidRPr="0020569D" w:rsidRDefault="007B5B8E" w:rsidP="007374D1">
      <w:pPr>
        <w:spacing w:before="120"/>
      </w:pPr>
      <w:sdt>
        <w:sdtPr>
          <w:id w:val="-142155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 w:rsidRPr="0020569D">
        <w:t xml:space="preserve">Umwelt und Kampf gegen den </w:t>
      </w:r>
      <w:r w:rsidR="0020569D">
        <w:t>Klimawandel</w:t>
      </w:r>
    </w:p>
    <w:p w14:paraId="13FED7B6" w14:textId="77777777" w:rsidR="00582B58" w:rsidRDefault="007B5B8E" w:rsidP="00582B58">
      <w:pPr>
        <w:spacing w:before="120"/>
      </w:pPr>
      <w:sdt>
        <w:sdtPr>
          <w:id w:val="-11937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5038AD">
            <w:rPr>
              <w:rFonts w:ascii="MS Gothic" w:eastAsia="MS Gothic" w:hAnsi="MS Gothic" w:hint="eastAsia"/>
            </w:rPr>
            <w:t>☐</w:t>
          </w:r>
        </w:sdtContent>
      </w:sdt>
      <w:r w:rsidR="008D61B5" w:rsidRPr="005038AD">
        <w:t xml:space="preserve">  </w:t>
      </w:r>
      <w:r w:rsidR="0020569D" w:rsidRPr="005038AD">
        <w:t>Ink</w:t>
      </w:r>
      <w:r w:rsidR="00582B58">
        <w:t>lusion u</w:t>
      </w:r>
      <w:r w:rsidR="008D61B5" w:rsidRPr="005038AD">
        <w:t xml:space="preserve">nd </w:t>
      </w:r>
      <w:r w:rsidR="0020569D" w:rsidRPr="005038AD">
        <w:t>Vielfalt</w:t>
      </w:r>
    </w:p>
    <w:p w14:paraId="6EC66252" w14:textId="74CD1C61" w:rsidR="008D61B5" w:rsidRPr="005038AD" w:rsidRDefault="00582B58" w:rsidP="007374D1">
      <w:pPr>
        <w:spacing w:before="120"/>
      </w:pPr>
      <w:sdt>
        <w:sdtPr>
          <w:id w:val="-197945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38AD">
            <w:rPr>
              <w:rFonts w:ascii="MS Gothic" w:eastAsia="MS Gothic" w:hAnsi="MS Gothic" w:hint="eastAsia"/>
            </w:rPr>
            <w:t>☐</w:t>
          </w:r>
        </w:sdtContent>
      </w:sdt>
      <w:r w:rsidRPr="005038AD">
        <w:t xml:space="preserve">  Teilnahme am demokratischen Leben</w:t>
      </w:r>
    </w:p>
    <w:p w14:paraId="4BB6C81E" w14:textId="36E9AC1A" w:rsidR="008D61B5" w:rsidRPr="005038AD" w:rsidRDefault="007B5B8E" w:rsidP="007374D1">
      <w:pPr>
        <w:spacing w:before="120"/>
      </w:pPr>
      <w:sdt>
        <w:sdtPr>
          <w:id w:val="-206848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5038AD">
            <w:rPr>
              <w:rFonts w:ascii="MS Gothic" w:eastAsia="MS Gothic" w:hAnsi="MS Gothic" w:hint="eastAsia"/>
            </w:rPr>
            <w:t>☐</w:t>
          </w:r>
        </w:sdtContent>
      </w:sdt>
      <w:r w:rsidR="008D61B5" w:rsidRPr="005038AD">
        <w:t xml:space="preserve">  </w:t>
      </w:r>
      <w:r w:rsidR="00582B58">
        <w:t>Andere</w:t>
      </w:r>
    </w:p>
    <w:p w14:paraId="2C0E86E6" w14:textId="77777777" w:rsidR="0020569D" w:rsidRDefault="0020569D" w:rsidP="007374D1">
      <w:pPr>
        <w:spacing w:before="120"/>
        <w:rPr>
          <w:rFonts w:ascii="Segoe UI Symbol" w:hAnsi="Segoe UI Symbol" w:cs="Segoe UI Symbol"/>
          <w:color w:val="FF0000"/>
        </w:rPr>
      </w:pPr>
    </w:p>
    <w:p w14:paraId="795E0E62" w14:textId="41D07393" w:rsidR="008D61B5" w:rsidRPr="005038AD" w:rsidRDefault="0020569D" w:rsidP="007374D1">
      <w:pPr>
        <w:spacing w:before="120"/>
      </w:pPr>
      <w:r w:rsidRPr="005038AD">
        <w:rPr>
          <w:b/>
        </w:rPr>
        <w:t>Studiengang</w:t>
      </w:r>
      <w:r w:rsidR="008D61B5" w:rsidRPr="005038AD">
        <w:rPr>
          <w:b/>
        </w:rPr>
        <w:t xml:space="preserve">: </w:t>
      </w:r>
      <w:r w:rsidR="008D61B5" w:rsidRPr="00A6643F">
        <w:rPr>
          <w:b/>
          <w:lang w:val="en-US"/>
        </w:rPr>
        <w:fldChar w:fldCharType="begin"/>
      </w:r>
      <w:r w:rsidR="008D61B5" w:rsidRPr="005038AD">
        <w:rPr>
          <w:b/>
        </w:rPr>
        <w:instrText xml:space="preserve"> FORMTEXT </w:instrText>
      </w:r>
      <w:r w:rsidR="008D61B5" w:rsidRPr="00A6643F">
        <w:rPr>
          <w:b/>
          <w:lang w:val="en-US"/>
        </w:rPr>
        <w:fldChar w:fldCharType="separate"/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fldChar w:fldCharType="end"/>
      </w:r>
      <w:r w:rsidR="008D61B5" w:rsidRPr="005038AD">
        <w:rPr>
          <w:b/>
        </w:rPr>
        <w:t xml:space="preserve"> </w:t>
      </w:r>
    </w:p>
    <w:p w14:paraId="285AB10D" w14:textId="4827BDDE" w:rsidR="008D61B5" w:rsidRPr="005038AD" w:rsidRDefault="0020569D" w:rsidP="007374D1">
      <w:pPr>
        <w:spacing w:before="120"/>
      </w:pPr>
      <w:r w:rsidRPr="005038AD">
        <w:rPr>
          <w:b/>
        </w:rPr>
        <w:t>Studienniveau</w:t>
      </w:r>
      <w:r w:rsidR="008D61B5" w:rsidRPr="005038AD">
        <w:rPr>
          <w:b/>
        </w:rPr>
        <w:t xml:space="preserve">: </w:t>
      </w:r>
      <w:sdt>
        <w:sdtPr>
          <w:id w:val="-122313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B58" w:rsidRPr="00BC345A">
            <w:rPr>
              <w:rFonts w:ascii="MS Gothic" w:eastAsia="MS Gothic" w:hAnsi="MS Gothic" w:hint="eastAsia"/>
            </w:rPr>
            <w:t>☐</w:t>
          </w:r>
        </w:sdtContent>
      </w:sdt>
      <w:r w:rsidR="00582B58">
        <w:t xml:space="preserve">  </w:t>
      </w:r>
      <w:r w:rsidR="00582B58">
        <w:t>BA</w:t>
      </w:r>
      <w:r w:rsidR="00462DE2" w:rsidRPr="005038AD">
        <w:t xml:space="preserve"> </w:t>
      </w:r>
      <w:sdt>
        <w:sdtPr>
          <w:id w:val="26859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B58" w:rsidRPr="00BC345A">
            <w:rPr>
              <w:rFonts w:ascii="MS Gothic" w:eastAsia="MS Gothic" w:hAnsi="MS Gothic" w:hint="eastAsia"/>
            </w:rPr>
            <w:t>☐</w:t>
          </w:r>
        </w:sdtContent>
      </w:sdt>
      <w:r w:rsidR="00582B58">
        <w:t xml:space="preserve">  </w:t>
      </w:r>
      <w:r w:rsidR="00462DE2" w:rsidRPr="005038AD">
        <w:t>MA</w:t>
      </w:r>
    </w:p>
    <w:p w14:paraId="432F4B32" w14:textId="26E51CA2" w:rsidR="0020569D" w:rsidRPr="00680AA4" w:rsidRDefault="00FF7985" w:rsidP="007374D1">
      <w:pPr>
        <w:spacing w:before="120"/>
        <w:rPr>
          <w:b/>
        </w:rPr>
      </w:pPr>
      <w:r w:rsidRPr="005038AD">
        <w:rPr>
          <w:b/>
        </w:rPr>
        <w:t xml:space="preserve">Anzahl ECTS: </w:t>
      </w:r>
      <w:r w:rsidRPr="00A6643F">
        <w:rPr>
          <w:b/>
          <w:lang w:val="en-US"/>
        </w:rPr>
        <w:fldChar w:fldCharType="begin"/>
      </w:r>
      <w:r w:rsidRPr="005038AD">
        <w:rPr>
          <w:b/>
        </w:rPr>
        <w:instrText xml:space="preserve"> FORMTEXT </w:instrText>
      </w:r>
      <w:r w:rsidRPr="00A6643F">
        <w:rPr>
          <w:b/>
          <w:lang w:val="en-US"/>
        </w:rPr>
        <w:fldChar w:fldCharType="separate"/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fldChar w:fldCharType="end"/>
      </w:r>
    </w:p>
    <w:p w14:paraId="1721461B" w14:textId="77777777" w:rsidR="0020569D" w:rsidRPr="005038AD" w:rsidRDefault="0020569D" w:rsidP="007374D1">
      <w:pPr>
        <w:spacing w:before="120"/>
        <w:rPr>
          <w:color w:val="FF0000"/>
        </w:rPr>
      </w:pPr>
    </w:p>
    <w:p w14:paraId="529B28E5" w14:textId="77777777" w:rsidR="00582B58" w:rsidRDefault="00582B58" w:rsidP="007374D1">
      <w:pPr>
        <w:spacing w:before="120"/>
        <w:rPr>
          <w:b/>
        </w:rPr>
      </w:pPr>
    </w:p>
    <w:p w14:paraId="2EBF391F" w14:textId="77777777" w:rsidR="007B5B8E" w:rsidRDefault="007B5B8E" w:rsidP="007374D1">
      <w:pPr>
        <w:spacing w:before="120"/>
        <w:rPr>
          <w:b/>
        </w:rPr>
      </w:pPr>
    </w:p>
    <w:p w14:paraId="7BAEA41F" w14:textId="77D12D2E" w:rsidR="008D61B5" w:rsidRPr="0020569D" w:rsidRDefault="0020569D" w:rsidP="007374D1">
      <w:pPr>
        <w:spacing w:before="120"/>
        <w:rPr>
          <w:b/>
        </w:rPr>
      </w:pPr>
      <w:bookmarkStart w:id="0" w:name="_GoBack"/>
      <w:bookmarkEnd w:id="0"/>
      <w:r w:rsidRPr="0020569D">
        <w:rPr>
          <w:b/>
        </w:rPr>
        <w:t xml:space="preserve">Start </w:t>
      </w:r>
      <w:r w:rsidR="00582B58">
        <w:rPr>
          <w:b/>
        </w:rPr>
        <w:t>p</w:t>
      </w:r>
      <w:r w:rsidRPr="0020569D">
        <w:rPr>
          <w:b/>
        </w:rPr>
        <w:t>hysische Phase</w:t>
      </w:r>
      <w:r w:rsidR="008D61B5" w:rsidRPr="0020569D">
        <w:rPr>
          <w:b/>
        </w:rPr>
        <w:t xml:space="preserve">: </w:t>
      </w:r>
      <w:r w:rsidR="008D61B5" w:rsidRPr="00A6643F">
        <w:rPr>
          <w:b/>
          <w:lang w:val="en-US"/>
        </w:rPr>
        <w:fldChar w:fldCharType="begin"/>
      </w:r>
      <w:bookmarkStart w:id="1" w:name="Text7"/>
      <w:r w:rsidR="008D61B5" w:rsidRPr="0020569D">
        <w:rPr>
          <w:b/>
        </w:rPr>
        <w:instrText xml:space="preserve"> FORMTEXT </w:instrText>
      </w:r>
      <w:r w:rsidR="008D61B5" w:rsidRPr="00A6643F">
        <w:rPr>
          <w:b/>
          <w:lang w:val="en-US"/>
        </w:rPr>
        <w:fldChar w:fldCharType="separate"/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fldChar w:fldCharType="end"/>
      </w:r>
      <w:bookmarkEnd w:id="1"/>
    </w:p>
    <w:p w14:paraId="0330C106" w14:textId="13214DA9" w:rsidR="008D61B5" w:rsidRPr="0020569D" w:rsidRDefault="00582B58" w:rsidP="007374D1">
      <w:pPr>
        <w:spacing w:before="120"/>
      </w:pPr>
      <w:r>
        <w:rPr>
          <w:b/>
        </w:rPr>
        <w:t>Ende p</w:t>
      </w:r>
      <w:r w:rsidR="0020569D" w:rsidRPr="0020569D">
        <w:rPr>
          <w:b/>
        </w:rPr>
        <w:t>hysische Phase</w:t>
      </w:r>
      <w:r w:rsidR="008D61B5" w:rsidRPr="0020569D">
        <w:rPr>
          <w:b/>
        </w:rPr>
        <w:t>:</w:t>
      </w:r>
      <w:r w:rsidR="008D61B5" w:rsidRPr="0020569D">
        <w:t xml:space="preserve"> </w:t>
      </w:r>
      <w:r w:rsidR="008D61B5">
        <w:rPr>
          <w:lang w:val="en-US"/>
        </w:rPr>
        <w:fldChar w:fldCharType="begin"/>
      </w:r>
      <w:bookmarkStart w:id="2" w:name="Text8"/>
      <w:r w:rsidR="008D61B5" w:rsidRPr="0020569D">
        <w:instrText xml:space="preserve"> FORMTEXT </w:instrText>
      </w:r>
      <w:r w:rsidR="008D61B5">
        <w:rPr>
          <w:lang w:val="en-US"/>
        </w:rPr>
        <w:fldChar w:fldCharType="separate"/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fldChar w:fldCharType="end"/>
      </w:r>
      <w:bookmarkEnd w:id="2"/>
    </w:p>
    <w:p w14:paraId="1BA27A70" w14:textId="77777777" w:rsidR="007374D1" w:rsidRPr="0020569D" w:rsidRDefault="007374D1" w:rsidP="007374D1">
      <w:pPr>
        <w:spacing w:before="120"/>
      </w:pPr>
    </w:p>
    <w:p w14:paraId="0069A67A" w14:textId="7FB92129" w:rsidR="008D61B5" w:rsidRPr="0020569D" w:rsidRDefault="008D61B5" w:rsidP="007374D1">
      <w:pPr>
        <w:spacing w:before="120"/>
      </w:pPr>
      <w:r w:rsidRPr="0020569D">
        <w:rPr>
          <w:b/>
        </w:rPr>
        <w:t xml:space="preserve">Start </w:t>
      </w:r>
      <w:r w:rsidR="0020569D">
        <w:rPr>
          <w:b/>
        </w:rPr>
        <w:t>virtuelle Phase</w:t>
      </w:r>
      <w:r w:rsidRPr="0020569D">
        <w:t xml:space="preserve">: </w:t>
      </w:r>
      <w:r>
        <w:rPr>
          <w:lang w:val="en-US"/>
        </w:rPr>
        <w:fldChar w:fldCharType="begin"/>
      </w:r>
      <w:r w:rsidRPr="0020569D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702438A3" w14:textId="09250FE6" w:rsidR="008D61B5" w:rsidRPr="0020569D" w:rsidRDefault="0020569D" w:rsidP="007374D1">
      <w:pPr>
        <w:spacing w:before="120"/>
      </w:pPr>
      <w:r w:rsidRPr="0020569D">
        <w:rPr>
          <w:b/>
        </w:rPr>
        <w:t>Ende virtuelle Phase</w:t>
      </w:r>
      <w:r w:rsidR="008D61B5" w:rsidRPr="0020569D">
        <w:t xml:space="preserve">: </w:t>
      </w:r>
      <w:r w:rsidR="008D61B5">
        <w:rPr>
          <w:lang w:val="en-US"/>
        </w:rPr>
        <w:fldChar w:fldCharType="begin"/>
      </w:r>
      <w:r w:rsidR="008D61B5" w:rsidRPr="0020569D">
        <w:instrText xml:space="preserve"> FORMTEXT </w:instrText>
      </w:r>
      <w:r w:rsidR="008D61B5">
        <w:rPr>
          <w:lang w:val="en-US"/>
        </w:rPr>
        <w:fldChar w:fldCharType="separate"/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fldChar w:fldCharType="end"/>
      </w:r>
    </w:p>
    <w:p w14:paraId="74228DEA" w14:textId="4584C9FC" w:rsidR="008D61B5" w:rsidRPr="0020569D" w:rsidRDefault="0020569D" w:rsidP="007374D1">
      <w:pPr>
        <w:spacing w:before="120"/>
      </w:pPr>
      <w:r w:rsidRPr="0020569D">
        <w:rPr>
          <w:b/>
        </w:rPr>
        <w:t>Dauer virtuelle Phase</w:t>
      </w:r>
      <w:r w:rsidR="008D61B5" w:rsidRPr="0020569D">
        <w:rPr>
          <w:b/>
        </w:rPr>
        <w:t>:</w:t>
      </w:r>
      <w:r w:rsidR="008D61B5" w:rsidRPr="0020569D">
        <w:t xml:space="preserve"> </w:t>
      </w:r>
      <w:r w:rsidR="008D61B5">
        <w:rPr>
          <w:lang w:val="en-US"/>
        </w:rPr>
        <w:fldChar w:fldCharType="begin"/>
      </w:r>
      <w:r w:rsidR="008D61B5" w:rsidRPr="0020569D">
        <w:instrText xml:space="preserve"> FORMTEXT </w:instrText>
      </w:r>
      <w:r w:rsidR="008D61B5">
        <w:rPr>
          <w:lang w:val="en-US"/>
        </w:rPr>
        <w:fldChar w:fldCharType="separate"/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fldChar w:fldCharType="end"/>
      </w:r>
      <w:r w:rsidRPr="0020569D">
        <w:t xml:space="preserve"> (Tage</w:t>
      </w:r>
      <w:r w:rsidR="008D61B5" w:rsidRPr="0020569D">
        <w:t>)</w:t>
      </w:r>
    </w:p>
    <w:p w14:paraId="11F103F0" w14:textId="77777777" w:rsidR="007374D1" w:rsidRPr="0020569D" w:rsidRDefault="007374D1" w:rsidP="007374D1">
      <w:pPr>
        <w:spacing w:before="120"/>
      </w:pPr>
    </w:p>
    <w:p w14:paraId="3C108FF0" w14:textId="4CBA2495" w:rsidR="00094BDD" w:rsidRPr="0020569D" w:rsidRDefault="0020569D" w:rsidP="00094BDD">
      <w:r w:rsidRPr="0020569D">
        <w:rPr>
          <w:b/>
        </w:rPr>
        <w:t>Wann findet die virtuelle Phase statt</w:t>
      </w:r>
      <w:r w:rsidR="00094BDD" w:rsidRPr="0020569D">
        <w:t>:</w:t>
      </w:r>
    </w:p>
    <w:p w14:paraId="626EB497" w14:textId="2BBF0E17" w:rsidR="00094BDD" w:rsidRPr="0020569D" w:rsidRDefault="007B5B8E" w:rsidP="00094BDD">
      <w:pPr>
        <w:jc w:val="both"/>
      </w:pPr>
      <w:sdt>
        <w:sdtPr>
          <w:id w:val="-95871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 w:rsidRPr="0020569D">
        <w:t xml:space="preserve">    </w:t>
      </w:r>
      <w:r w:rsidR="0020569D" w:rsidRPr="0020569D">
        <w:t>Nach</w:t>
      </w:r>
    </w:p>
    <w:p w14:paraId="4C12ECDB" w14:textId="112C1E49" w:rsidR="00094BDD" w:rsidRPr="0020569D" w:rsidRDefault="007B5B8E" w:rsidP="00094BDD">
      <w:pPr>
        <w:jc w:val="both"/>
      </w:pPr>
      <w:sdt>
        <w:sdtPr>
          <w:id w:val="11244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 w:rsidRPr="0020569D">
        <w:t xml:space="preserve">    </w:t>
      </w:r>
      <w:r w:rsidR="0020569D" w:rsidRPr="0020569D">
        <w:t>Vor</w:t>
      </w:r>
    </w:p>
    <w:p w14:paraId="0D156BE6" w14:textId="5FF8F05E" w:rsidR="00094BDD" w:rsidRPr="0020569D" w:rsidRDefault="007B5B8E" w:rsidP="00094BDD">
      <w:pPr>
        <w:jc w:val="both"/>
      </w:pPr>
      <w:sdt>
        <w:sdtPr>
          <w:rPr>
            <w:rFonts w:ascii="Wingdings" w:hAnsi="Wingdings"/>
          </w:rPr>
          <w:id w:val="-138232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>
        <w:rPr>
          <w:rFonts w:ascii="Wingdings" w:hAnsi="Wingdings"/>
          <w:lang w:val="en-US"/>
        </w:rPr>
        <w:t></w:t>
      </w:r>
      <w:r w:rsidR="0020569D" w:rsidRPr="0020569D">
        <w:t>Während</w:t>
      </w:r>
    </w:p>
    <w:p w14:paraId="09D8FDF8" w14:textId="7CC99218" w:rsidR="00094BDD" w:rsidRPr="0020569D" w:rsidRDefault="007B5B8E" w:rsidP="00094BDD">
      <w:pPr>
        <w:jc w:val="both"/>
      </w:pPr>
      <w:sdt>
        <w:sdtPr>
          <w:rPr>
            <w:rFonts w:ascii="Wingdings" w:hAnsi="Wingdings"/>
          </w:rPr>
          <w:id w:val="-4042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>
        <w:rPr>
          <w:rFonts w:ascii="Wingdings" w:hAnsi="Wingdings"/>
          <w:lang w:val="en-US"/>
        </w:rPr>
        <w:t></w:t>
      </w:r>
      <w:r w:rsidR="0020569D" w:rsidRPr="0020569D">
        <w:t>Vor und nach</w:t>
      </w:r>
    </w:p>
    <w:p w14:paraId="6493DB66" w14:textId="2DACC6B0" w:rsidR="00094BDD" w:rsidRPr="0020569D" w:rsidRDefault="007B5B8E" w:rsidP="00094BDD">
      <w:pPr>
        <w:jc w:val="both"/>
      </w:pPr>
      <w:sdt>
        <w:sdtPr>
          <w:rPr>
            <w:rFonts w:ascii="Wingdings" w:hAnsi="Wingdings"/>
          </w:rPr>
          <w:id w:val="-66662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>
        <w:rPr>
          <w:rFonts w:ascii="Wingdings" w:hAnsi="Wingdings"/>
          <w:lang w:val="en-US"/>
        </w:rPr>
        <w:t></w:t>
      </w:r>
      <w:r w:rsidR="0020569D" w:rsidRPr="0020569D">
        <w:t>Vor und während</w:t>
      </w:r>
    </w:p>
    <w:p w14:paraId="1754BCC3" w14:textId="370CC11D" w:rsidR="00094BDD" w:rsidRPr="0020569D" w:rsidRDefault="007B5B8E" w:rsidP="00094BDD">
      <w:sdt>
        <w:sdtPr>
          <w:id w:val="-14047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 w:rsidRPr="0020569D">
        <w:t xml:space="preserve">    </w:t>
      </w:r>
      <w:r w:rsidR="0020569D" w:rsidRPr="0020569D">
        <w:t>Vor, während und nach</w:t>
      </w:r>
    </w:p>
    <w:p w14:paraId="28DA3D1D" w14:textId="1A373586" w:rsidR="00094BDD" w:rsidRPr="005038AD" w:rsidRDefault="007B5B8E" w:rsidP="00094BDD">
      <w:sdt>
        <w:sdtPr>
          <w:id w:val="-133629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5038AD">
            <w:rPr>
              <w:rFonts w:ascii="MS Gothic" w:eastAsia="MS Gothic" w:hAnsi="MS Gothic" w:hint="eastAsia"/>
            </w:rPr>
            <w:t>☐</w:t>
          </w:r>
        </w:sdtContent>
      </w:sdt>
      <w:r w:rsidR="00094BDD" w:rsidRPr="005038AD">
        <w:t xml:space="preserve">    </w:t>
      </w:r>
      <w:r w:rsidR="0020569D" w:rsidRPr="005038AD">
        <w:t>Während und nach</w:t>
      </w:r>
    </w:p>
    <w:p w14:paraId="530D0BA1" w14:textId="651D5CB8" w:rsidR="0020569D" w:rsidRPr="00C04BCB" w:rsidRDefault="0020569D" w:rsidP="00094BDD">
      <w:r w:rsidRPr="00C04BCB">
        <w:t>….der Mobilität</w:t>
      </w:r>
    </w:p>
    <w:p w14:paraId="576744D2" w14:textId="77777777" w:rsidR="00094BDD" w:rsidRPr="00C04BCB" w:rsidRDefault="00094BDD" w:rsidP="00094BDD"/>
    <w:p w14:paraId="2FC80A7A" w14:textId="08B3CCF6" w:rsidR="00094BDD" w:rsidRPr="00C04BCB" w:rsidRDefault="00C04BCB" w:rsidP="00462DE2">
      <w:pPr>
        <w:spacing w:before="120"/>
        <w:rPr>
          <w:b/>
        </w:rPr>
      </w:pPr>
      <w:r w:rsidRPr="00C04BCB">
        <w:rPr>
          <w:b/>
        </w:rPr>
        <w:t>Hauptunterrichtssprache</w:t>
      </w:r>
      <w:r w:rsidR="00094BDD" w:rsidRPr="00C04BCB">
        <w:rPr>
          <w:b/>
        </w:rPr>
        <w:t xml:space="preserve">: </w:t>
      </w:r>
      <w:r w:rsidR="00094BDD" w:rsidRPr="00A6643F">
        <w:rPr>
          <w:b/>
          <w:lang w:val="en-US"/>
        </w:rPr>
        <w:fldChar w:fldCharType="begin"/>
      </w:r>
      <w:bookmarkStart w:id="3" w:name="Text9"/>
      <w:r w:rsidR="00094BDD" w:rsidRPr="00C04BCB">
        <w:rPr>
          <w:b/>
        </w:rPr>
        <w:instrText xml:space="preserve"> FORMTEXT </w:instrText>
      </w:r>
      <w:r w:rsidR="00094BDD" w:rsidRPr="00A6643F">
        <w:rPr>
          <w:b/>
          <w:lang w:val="en-US"/>
        </w:rPr>
        <w:fldChar w:fldCharType="separate"/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fldChar w:fldCharType="end"/>
      </w:r>
      <w:bookmarkEnd w:id="3"/>
    </w:p>
    <w:p w14:paraId="2846AA29" w14:textId="2636FBAD" w:rsidR="00094BDD" w:rsidRPr="00C04BCB" w:rsidRDefault="00582B58" w:rsidP="00462DE2">
      <w:pPr>
        <w:spacing w:before="120"/>
        <w:rPr>
          <w:b/>
        </w:rPr>
      </w:pPr>
      <w:r>
        <w:rPr>
          <w:b/>
        </w:rPr>
        <w:t xml:space="preserve">Hochschule und </w:t>
      </w:r>
      <w:r w:rsidR="00C04BCB">
        <w:rPr>
          <w:b/>
        </w:rPr>
        <w:t xml:space="preserve">Stadt der </w:t>
      </w:r>
      <w:r w:rsidR="00C04BCB" w:rsidRPr="00C04BCB">
        <w:rPr>
          <w:b/>
        </w:rPr>
        <w:t>Durchführung</w:t>
      </w:r>
      <w:r w:rsidR="00094BDD" w:rsidRPr="00C04BCB">
        <w:rPr>
          <w:b/>
        </w:rPr>
        <w:t xml:space="preserve">:  </w:t>
      </w:r>
      <w:r w:rsidR="00094BDD" w:rsidRPr="00A6643F">
        <w:rPr>
          <w:b/>
          <w:lang w:val="en-US"/>
        </w:rPr>
        <w:fldChar w:fldCharType="begin"/>
      </w:r>
      <w:r w:rsidR="00094BDD" w:rsidRPr="00C04BCB">
        <w:rPr>
          <w:b/>
        </w:rPr>
        <w:instrText xml:space="preserve"> FORMTEXT </w:instrText>
      </w:r>
      <w:r w:rsidR="00094BDD" w:rsidRPr="00A6643F">
        <w:rPr>
          <w:b/>
          <w:lang w:val="en-US"/>
        </w:rPr>
        <w:fldChar w:fldCharType="separate"/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fldChar w:fldCharType="end"/>
      </w:r>
    </w:p>
    <w:p w14:paraId="39FAB771" w14:textId="670FEDF1" w:rsidR="00094BDD" w:rsidRPr="00C04BCB" w:rsidRDefault="00C04BCB" w:rsidP="00462DE2">
      <w:pPr>
        <w:spacing w:before="120"/>
      </w:pPr>
      <w:r w:rsidRPr="00C04BCB">
        <w:rPr>
          <w:b/>
        </w:rPr>
        <w:t>Land der Durchführung</w:t>
      </w:r>
      <w:r w:rsidR="00094BDD" w:rsidRPr="00C04BCB">
        <w:rPr>
          <w:b/>
        </w:rPr>
        <w:t>:</w:t>
      </w:r>
      <w:r w:rsidR="00094BDD" w:rsidRPr="00C04BCB">
        <w:t xml:space="preserve"> </w:t>
      </w:r>
      <w:r w:rsidR="00094BDD">
        <w:rPr>
          <w:lang w:val="en-US"/>
        </w:rPr>
        <w:fldChar w:fldCharType="begin"/>
      </w:r>
      <w:r w:rsidR="00094BDD" w:rsidRPr="00C04BCB">
        <w:instrText xml:space="preserve"> FORMTEXT </w:instrText>
      </w:r>
      <w:r w:rsidR="00094BDD">
        <w:rPr>
          <w:lang w:val="en-US"/>
        </w:rPr>
        <w:fldChar w:fldCharType="separate"/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fldChar w:fldCharType="end"/>
      </w:r>
      <w:r w:rsidR="00094BDD" w:rsidRPr="00C04BCB">
        <w:t xml:space="preserve"> </w:t>
      </w:r>
    </w:p>
    <w:p w14:paraId="588E2A06" w14:textId="4F7456A1" w:rsidR="00C04BCB" w:rsidRPr="005038AD" w:rsidRDefault="00C04BCB" w:rsidP="008D61B5"/>
    <w:p w14:paraId="4B80B263" w14:textId="0FF12DB2" w:rsidR="00462DE2" w:rsidRPr="00582B58" w:rsidRDefault="00C04BCB" w:rsidP="008D61B5">
      <w:pPr>
        <w:rPr>
          <w:lang w:val="en-US"/>
        </w:rPr>
      </w:pPr>
      <w:r w:rsidRPr="00C04BCB">
        <w:rPr>
          <w:b/>
        </w:rPr>
        <w:t>Wie viele Studierende nehmen teil:</w:t>
      </w:r>
      <w:r>
        <w:t xml:space="preserve">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761643C0" w14:textId="7380B3C3" w:rsidR="008D61B5" w:rsidRPr="00462DE2" w:rsidRDefault="00C04BCB" w:rsidP="008D61B5">
      <w:pPr>
        <w:spacing w:before="240" w:line="276" w:lineRule="auto"/>
        <w:rPr>
          <w:rFonts w:cs="Arial"/>
          <w:sz w:val="16"/>
          <w:szCs w:val="16"/>
        </w:rPr>
      </w:pPr>
      <w:r w:rsidRPr="00462DE2">
        <w:rPr>
          <w:rFonts w:cs="Arial"/>
          <w:b/>
          <w:sz w:val="22"/>
          <w:szCs w:val="22"/>
        </w:rPr>
        <w:t>Kontaktdaten Partner</w:t>
      </w:r>
      <w:r w:rsidR="00462DE2">
        <w:rPr>
          <w:rFonts w:cs="Arial"/>
          <w:b/>
          <w:sz w:val="22"/>
          <w:szCs w:val="22"/>
        </w:rPr>
        <w:t xml:space="preserve"> </w:t>
      </w:r>
      <w:r w:rsidR="00462DE2" w:rsidRPr="00462DE2">
        <w:rPr>
          <w:rFonts w:cs="Arial"/>
          <w:b/>
          <w:sz w:val="16"/>
          <w:szCs w:val="16"/>
        </w:rPr>
        <w:t>(</w:t>
      </w:r>
      <w:r w:rsidR="00462DE2" w:rsidRPr="00462DE2">
        <w:rPr>
          <w:rFonts w:cs="Arial"/>
          <w:i/>
          <w:sz w:val="16"/>
          <w:szCs w:val="16"/>
        </w:rPr>
        <w:t>Bitte fügen Sie bei Bedarf weitere Partner hinzu</w:t>
      </w:r>
      <w:r w:rsidR="00462DE2" w:rsidRPr="00462DE2">
        <w:rPr>
          <w:rFonts w:cs="Arial"/>
          <w:sz w:val="16"/>
          <w:szCs w:val="16"/>
        </w:rPr>
        <w:t>.)</w:t>
      </w:r>
    </w:p>
    <w:p w14:paraId="4CAD18D9" w14:textId="77777777" w:rsidR="00C04BCB" w:rsidRPr="00462DE2" w:rsidRDefault="00C04BCB" w:rsidP="00C04BCB">
      <w:pPr>
        <w:rPr>
          <w:b/>
          <w:sz w:val="16"/>
          <w:szCs w:val="16"/>
        </w:rPr>
      </w:pPr>
    </w:p>
    <w:p w14:paraId="52FF4243" w14:textId="4D3A326B" w:rsidR="00C04BCB" w:rsidRPr="005038AD" w:rsidRDefault="00C04BCB" w:rsidP="00C04BCB">
      <w:pPr>
        <w:rPr>
          <w:b/>
        </w:rPr>
      </w:pPr>
      <w:r w:rsidRPr="005038AD">
        <w:rPr>
          <w:b/>
        </w:rPr>
        <w:t>Partner 1</w:t>
      </w:r>
    </w:p>
    <w:p w14:paraId="259DEED1" w14:textId="77777777" w:rsidR="00C04BCB" w:rsidRPr="005038AD" w:rsidRDefault="00C04BCB" w:rsidP="00C04BCB">
      <w:pPr>
        <w:spacing w:line="276" w:lineRule="auto"/>
      </w:pPr>
      <w:r w:rsidRPr="005038AD">
        <w:t xml:space="preserve">Institution </w:t>
      </w:r>
    </w:p>
    <w:p w14:paraId="36DF7FAC" w14:textId="77777777" w:rsidR="00C04BCB" w:rsidRPr="005038AD" w:rsidRDefault="00C04BCB" w:rsidP="00C04BCB">
      <w:pPr>
        <w:spacing w:line="276" w:lineRule="auto"/>
      </w:pPr>
      <w:r w:rsidRPr="005038AD">
        <w:t xml:space="preserve">Name: </w:t>
      </w:r>
      <w:r>
        <w:fldChar w:fldCharType="begin"/>
      </w:r>
      <w:bookmarkStart w:id="4" w:name="Text12"/>
      <w:r w:rsidRPr="005038AD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3731C8B8" w14:textId="1AAD0199" w:rsidR="00C04BCB" w:rsidRPr="005038AD" w:rsidRDefault="00C04BCB" w:rsidP="00C04BCB">
      <w:pPr>
        <w:spacing w:line="276" w:lineRule="auto"/>
      </w:pPr>
      <w:r w:rsidRPr="005038AD">
        <w:t>Fakultät/Institut:</w:t>
      </w:r>
      <w:r w:rsidRPr="005038AD">
        <w:rPr>
          <w:b/>
        </w:rPr>
        <w:t xml:space="preserve"> </w:t>
      </w:r>
      <w:r>
        <w:rPr>
          <w:b/>
        </w:rPr>
        <w:fldChar w:fldCharType="begin"/>
      </w:r>
      <w:bookmarkStart w:id="5" w:name="Text13"/>
      <w:r w:rsidRPr="005038AD"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5"/>
    </w:p>
    <w:p w14:paraId="0BEE0F84" w14:textId="77777777" w:rsidR="00C04BCB" w:rsidRPr="005038AD" w:rsidRDefault="00C04BCB" w:rsidP="00C04BCB">
      <w:pPr>
        <w:spacing w:line="276" w:lineRule="auto"/>
      </w:pPr>
    </w:p>
    <w:p w14:paraId="46D5F82B" w14:textId="6DD78678" w:rsidR="00C04BCB" w:rsidRPr="005038AD" w:rsidRDefault="00C04BCB" w:rsidP="00C04BCB">
      <w:pPr>
        <w:spacing w:line="276" w:lineRule="auto"/>
      </w:pPr>
      <w:r w:rsidRPr="005038AD">
        <w:t xml:space="preserve">Koordinator*in </w:t>
      </w:r>
    </w:p>
    <w:p w14:paraId="199E72D3" w14:textId="77777777" w:rsidR="00C04BCB" w:rsidRPr="005038AD" w:rsidRDefault="00C04BCB" w:rsidP="00C04BCB">
      <w:pPr>
        <w:spacing w:line="276" w:lineRule="auto"/>
      </w:pPr>
      <w:r w:rsidRPr="005038AD">
        <w:t xml:space="preserve">Name: </w:t>
      </w:r>
      <w:r>
        <w:fldChar w:fldCharType="begin"/>
      </w:r>
      <w:bookmarkStart w:id="6" w:name="Text14"/>
      <w:r w:rsidRPr="005038AD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14:paraId="6EA7BD06" w14:textId="2B07BB10" w:rsidR="00C04BCB" w:rsidRPr="00C04BCB" w:rsidRDefault="00C04BCB" w:rsidP="00C04BCB">
      <w:pPr>
        <w:spacing w:line="276" w:lineRule="auto"/>
      </w:pPr>
      <w:r w:rsidRPr="00C04BCB">
        <w:t xml:space="preserve">Nachname: </w:t>
      </w:r>
      <w:r>
        <w:rPr>
          <w:lang w:val="en-US"/>
        </w:rPr>
        <w:fldChar w:fldCharType="begin"/>
      </w:r>
      <w:bookmarkStart w:id="7" w:name="Text15"/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340B8E1C" w14:textId="33AA0237" w:rsidR="00C04BCB" w:rsidRPr="00C04BCB" w:rsidRDefault="00C04BCB" w:rsidP="00C04BCB">
      <w:pPr>
        <w:spacing w:line="276" w:lineRule="auto"/>
      </w:pPr>
      <w:r w:rsidRPr="00C04BCB">
        <w:t xml:space="preserve">Fakultät/Abteilung: </w:t>
      </w:r>
      <w:r>
        <w:fldChar w:fldCharType="begin"/>
      </w:r>
      <w:bookmarkStart w:id="8" w:name="Text16"/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</w:p>
    <w:p w14:paraId="3A57969F" w14:textId="77777777" w:rsidR="00C04BCB" w:rsidRPr="00C04BCB" w:rsidRDefault="00C04BCB" w:rsidP="00C04BCB">
      <w:pPr>
        <w:spacing w:line="276" w:lineRule="auto"/>
      </w:pPr>
      <w:r w:rsidRPr="00C04BCB">
        <w:t xml:space="preserve">Email: </w:t>
      </w:r>
      <w:r>
        <w:fldChar w:fldCharType="begin"/>
      </w:r>
      <w:bookmarkStart w:id="9" w:name="Text17"/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14:paraId="7714B7C9" w14:textId="77777777" w:rsidR="00C04BCB" w:rsidRDefault="00C04BCB" w:rsidP="00C04BCB">
      <w:pPr>
        <w:rPr>
          <w:b/>
        </w:rPr>
      </w:pPr>
    </w:p>
    <w:p w14:paraId="4B0C6C7C" w14:textId="311E6BA7" w:rsidR="00C04BCB" w:rsidRPr="00C04BCB" w:rsidRDefault="00C04BCB" w:rsidP="00C04BCB">
      <w:pPr>
        <w:rPr>
          <w:b/>
        </w:rPr>
      </w:pPr>
      <w:r>
        <w:rPr>
          <w:b/>
        </w:rPr>
        <w:t>Partner 2</w:t>
      </w:r>
    </w:p>
    <w:p w14:paraId="36AAB6E0" w14:textId="77777777" w:rsidR="00C04BCB" w:rsidRPr="00C04BCB" w:rsidRDefault="00C04BCB" w:rsidP="00C04BCB">
      <w:pPr>
        <w:spacing w:line="276" w:lineRule="auto"/>
      </w:pPr>
      <w:r w:rsidRPr="00C04BCB">
        <w:t xml:space="preserve">Institution </w:t>
      </w:r>
    </w:p>
    <w:p w14:paraId="4E368372" w14:textId="77777777" w:rsidR="00C04BCB" w:rsidRPr="00C04BCB" w:rsidRDefault="00C04BCB" w:rsidP="00C04BCB">
      <w:pPr>
        <w:spacing w:line="276" w:lineRule="auto"/>
      </w:pPr>
      <w:r w:rsidRPr="00C04BCB">
        <w:t xml:space="preserve">Name: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C5D7E9D" w14:textId="77777777" w:rsidR="00C04BCB" w:rsidRPr="00C04BCB" w:rsidRDefault="00C04BCB" w:rsidP="00C04BCB">
      <w:pPr>
        <w:spacing w:line="276" w:lineRule="auto"/>
      </w:pPr>
      <w:r w:rsidRPr="00C04BCB">
        <w:t>Fakultät/Institut:</w:t>
      </w:r>
      <w:r w:rsidRPr="00C04BCB">
        <w:rPr>
          <w:b/>
        </w:rPr>
        <w:t xml:space="preserve"> </w:t>
      </w:r>
      <w:r>
        <w:rPr>
          <w:b/>
        </w:rPr>
        <w:fldChar w:fldCharType="begin"/>
      </w:r>
      <w:r w:rsidRPr="00C04BCB"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14:paraId="49CF0A7A" w14:textId="77777777" w:rsidR="00C04BCB" w:rsidRPr="00C04BCB" w:rsidRDefault="00C04BCB" w:rsidP="00C04BCB">
      <w:pPr>
        <w:spacing w:line="276" w:lineRule="auto"/>
      </w:pPr>
    </w:p>
    <w:p w14:paraId="26D1C210" w14:textId="77777777" w:rsidR="00C04BCB" w:rsidRPr="00C04BCB" w:rsidRDefault="00C04BCB" w:rsidP="00C04BCB">
      <w:pPr>
        <w:spacing w:line="276" w:lineRule="auto"/>
      </w:pPr>
      <w:r w:rsidRPr="00C04BCB">
        <w:t xml:space="preserve">Koordinator*in </w:t>
      </w:r>
    </w:p>
    <w:p w14:paraId="580EAE30" w14:textId="77777777" w:rsidR="00C04BCB" w:rsidRPr="00C04BCB" w:rsidRDefault="00C04BCB" w:rsidP="00C04BCB">
      <w:pPr>
        <w:spacing w:line="276" w:lineRule="auto"/>
      </w:pPr>
      <w:r w:rsidRPr="00C04BCB">
        <w:t xml:space="preserve">Name: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63D4120" w14:textId="77777777" w:rsidR="00C04BCB" w:rsidRPr="00C04BCB" w:rsidRDefault="00C04BCB" w:rsidP="00C04BCB">
      <w:pPr>
        <w:spacing w:line="276" w:lineRule="auto"/>
      </w:pPr>
      <w:r w:rsidRPr="00C04BCB">
        <w:t xml:space="preserve">Nachname: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36F852B9" w14:textId="77777777" w:rsidR="00C04BCB" w:rsidRPr="00C04BCB" w:rsidRDefault="00C04BCB" w:rsidP="00C04BCB">
      <w:pPr>
        <w:spacing w:line="276" w:lineRule="auto"/>
      </w:pPr>
      <w:r w:rsidRPr="00C04BCB">
        <w:t xml:space="preserve">Fakultät/Abteilung: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F8A64D6" w14:textId="653F811A" w:rsidR="00C04BCB" w:rsidRDefault="00C04BCB" w:rsidP="00C04BCB">
      <w:pPr>
        <w:spacing w:line="276" w:lineRule="auto"/>
      </w:pPr>
      <w:r w:rsidRPr="00C04BCB">
        <w:t xml:space="preserve">Email: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048BB01" w14:textId="113AF92C" w:rsidR="005038AD" w:rsidRDefault="005038AD" w:rsidP="00C04BCB">
      <w:pPr>
        <w:spacing w:line="276" w:lineRule="auto"/>
      </w:pPr>
    </w:p>
    <w:p w14:paraId="5C47903D" w14:textId="77777777" w:rsidR="00C06381" w:rsidRDefault="00C06381" w:rsidP="005038AD">
      <w:pPr>
        <w:rPr>
          <w:b/>
        </w:rPr>
      </w:pPr>
    </w:p>
    <w:p w14:paraId="3FB74859" w14:textId="77777777" w:rsidR="00203171" w:rsidRDefault="00203171" w:rsidP="00203171">
      <w:pPr>
        <w:rPr>
          <w:b/>
        </w:rPr>
      </w:pPr>
    </w:p>
    <w:p w14:paraId="03887D89" w14:textId="0F941A07" w:rsidR="00203171" w:rsidRPr="005038AD" w:rsidRDefault="00203171" w:rsidP="00203171">
      <w:r w:rsidRPr="00C04BCB">
        <w:rPr>
          <w:b/>
        </w:rPr>
        <w:t>Methoden und Ergebnisse</w:t>
      </w:r>
      <w:r>
        <w:t xml:space="preserve"> (max. 5000</w:t>
      </w:r>
      <w:r w:rsidRPr="00C04BCB">
        <w:t xml:space="preserve"> Zeichen):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2644ABBD" w14:textId="77777777" w:rsidR="00203171" w:rsidRDefault="00203171" w:rsidP="00203171"/>
    <w:p w14:paraId="4AD051D8" w14:textId="77777777" w:rsidR="00203171" w:rsidRDefault="00203171" w:rsidP="00203171">
      <w:pPr>
        <w:rPr>
          <w:color w:val="FF0000"/>
        </w:rPr>
      </w:pPr>
    </w:p>
    <w:p w14:paraId="34E0A3E3" w14:textId="77777777" w:rsidR="00203171" w:rsidRPr="00C04BCB" w:rsidRDefault="00203171" w:rsidP="00203171">
      <w:pPr>
        <w:rPr>
          <w:color w:val="FF0000"/>
        </w:rPr>
      </w:pPr>
    </w:p>
    <w:p w14:paraId="28FBFBD4" w14:textId="77777777" w:rsidR="00203171" w:rsidRPr="005038AD" w:rsidRDefault="00203171" w:rsidP="00203171">
      <w:r w:rsidRPr="00C04BCB">
        <w:rPr>
          <w:b/>
        </w:rPr>
        <w:t xml:space="preserve">Zielsetzung und Beschreibung des </w:t>
      </w:r>
      <w:r>
        <w:rPr>
          <w:b/>
        </w:rPr>
        <w:t>Projekts</w:t>
      </w:r>
      <w:r>
        <w:t xml:space="preserve"> (max. 5000 </w:t>
      </w:r>
      <w:r w:rsidRPr="00C04BCB">
        <w:t xml:space="preserve">Zeichen):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65F8CEFA" w14:textId="77777777" w:rsidR="00203171" w:rsidRDefault="00203171" w:rsidP="00203171"/>
    <w:p w14:paraId="15293A4B" w14:textId="77777777" w:rsidR="00203171" w:rsidRPr="00C04BCB" w:rsidRDefault="00203171" w:rsidP="00203171"/>
    <w:p w14:paraId="69AE112E" w14:textId="77777777" w:rsidR="00203171" w:rsidRPr="00C04BCB" w:rsidRDefault="00203171" w:rsidP="00203171"/>
    <w:p w14:paraId="55D60BEB" w14:textId="77777777" w:rsidR="00203171" w:rsidRPr="005038AD" w:rsidRDefault="00203171" w:rsidP="00203171">
      <w:r w:rsidRPr="00C04BCB">
        <w:rPr>
          <w:b/>
        </w:rPr>
        <w:t>Beschreibung virtueller Komponente</w:t>
      </w:r>
      <w:r>
        <w:t xml:space="preserve"> (max. 5000</w:t>
      </w:r>
      <w:r w:rsidRPr="00C04BCB">
        <w:t xml:space="preserve"> Zeichen):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1BCDEDF4" w14:textId="77777777" w:rsidR="00C06381" w:rsidRDefault="00C06381" w:rsidP="005038AD">
      <w:pPr>
        <w:rPr>
          <w:b/>
        </w:rPr>
      </w:pPr>
    </w:p>
    <w:sectPr w:rsidR="00C06381" w:rsidSect="00235E48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656" w:right="1133" w:bottom="284" w:left="150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5200A" w14:textId="77777777" w:rsidR="0061168B" w:rsidRPr="00002548" w:rsidRDefault="0061168B" w:rsidP="00002548">
      <w:r>
        <w:separator/>
      </w:r>
    </w:p>
  </w:endnote>
  <w:endnote w:type="continuationSeparator" w:id="0">
    <w:p w14:paraId="15B10122" w14:textId="77777777" w:rsidR="0061168B" w:rsidRPr="00002548" w:rsidRDefault="0061168B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1586" w14:textId="77777777" w:rsidR="00765CC6" w:rsidRPr="00002548" w:rsidRDefault="00A87807" w:rsidP="00002548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7BC55C" wp14:editId="434F3D2E">
              <wp:simplePos x="0" y="0"/>
              <wp:positionH relativeFrom="page">
                <wp:posOffset>5472430</wp:posOffset>
              </wp:positionH>
              <wp:positionV relativeFrom="page">
                <wp:posOffset>9901555</wp:posOffset>
              </wp:positionV>
              <wp:extent cx="1439545" cy="161925"/>
              <wp:effectExtent l="0" t="0" r="8255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DC16" w14:textId="77777777" w:rsidR="00765CC6" w:rsidRPr="00002548" w:rsidRDefault="00765CC6" w:rsidP="00B156D0"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8B08D0"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fldSimple w:instr=" NUMPAGES ">
                            <w:r w:rsidR="00EE62AA">
                              <w:rPr>
                                <w:noProof/>
                              </w:rPr>
                              <w:instrText>3</w:instrText>
                            </w:r>
                          </w:fldSimple>
                          <w:r w:rsidRPr="00002548">
                            <w:instrText xml:space="preserve">" "" </w:instrText>
                          </w:r>
                          <w:r w:rsidRPr="00002548">
                            <w:fldChar w:fldCharType="end"/>
                          </w:r>
                        </w:p>
                        <w:p w14:paraId="3A0A11AF" w14:textId="77777777" w:rsidR="00765CC6" w:rsidRPr="00002548" w:rsidRDefault="00765CC6" w:rsidP="006D40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BC5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0.9pt;margin-top:779.65pt;width:113.3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" stroked="f">
              <v:textbox inset="0,0,0,0">
                <w:txbxContent>
                  <w:p w14:paraId="51EADC16" w14:textId="77777777" w:rsidR="00765CC6" w:rsidRPr="00002548" w:rsidRDefault="00765CC6" w:rsidP="00B156D0"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8B08D0"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fldSimple w:instr=" NUMPAGES ">
                      <w:r w:rsidR="00EE62AA">
                        <w:rPr>
                          <w:noProof/>
                        </w:rPr>
                        <w:instrText>3</w:instrText>
                      </w:r>
                    </w:fldSimple>
                    <w:r w:rsidRPr="00002548">
                      <w:instrText xml:space="preserve">" "" </w:instrText>
                    </w:r>
                    <w:r w:rsidRPr="00002548">
                      <w:fldChar w:fldCharType="end"/>
                    </w:r>
                  </w:p>
                  <w:p w14:paraId="3A0A11AF" w14:textId="77777777" w:rsidR="00765CC6" w:rsidRPr="00002548" w:rsidRDefault="00765CC6" w:rsidP="006D40C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4704" w14:textId="77777777" w:rsidR="0061168B" w:rsidRPr="00002548" w:rsidRDefault="0061168B" w:rsidP="00002548">
      <w:r>
        <w:separator/>
      </w:r>
    </w:p>
  </w:footnote>
  <w:footnote w:type="continuationSeparator" w:id="0">
    <w:p w14:paraId="143A04C6" w14:textId="77777777" w:rsidR="0061168B" w:rsidRPr="00002548" w:rsidRDefault="0061168B" w:rsidP="000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504E" w14:textId="77777777" w:rsidR="00765CC6" w:rsidRPr="00002548" w:rsidRDefault="00A87807" w:rsidP="00002548">
    <w:r>
      <w:rPr>
        <w:noProof/>
      </w:rPr>
      <w:drawing>
        <wp:anchor distT="0" distB="0" distL="114300" distR="114300" simplePos="0" relativeHeight="251656192" behindDoc="1" locked="0" layoutInCell="1" allowOverlap="1" wp14:anchorId="74AC75A7" wp14:editId="172A87F3">
          <wp:simplePos x="0" y="0"/>
          <wp:positionH relativeFrom="page">
            <wp:posOffset>5472430</wp:posOffset>
          </wp:positionH>
          <wp:positionV relativeFrom="page">
            <wp:posOffset>1744980</wp:posOffset>
          </wp:positionV>
          <wp:extent cx="1223645" cy="712470"/>
          <wp:effectExtent l="0" t="0" r="0" b="0"/>
          <wp:wrapThrough wrapText="bothSides">
            <wp:wrapPolygon edited="0">
              <wp:start x="0" y="0"/>
              <wp:lineTo x="0" y="19059"/>
              <wp:lineTo x="7398" y="20214"/>
              <wp:lineTo x="9079" y="20214"/>
              <wp:lineTo x="11770" y="19059"/>
              <wp:lineTo x="20176" y="12128"/>
              <wp:lineTo x="20513" y="5775"/>
              <wp:lineTo x="17150" y="1733"/>
              <wp:lineTo x="1210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77CE" w14:textId="056FA482" w:rsidR="00965FD1" w:rsidRDefault="00271CB3" w:rsidP="00131E30">
    <w:pPr>
      <w:pStyle w:val="Kopfzeile"/>
      <w:tabs>
        <w:tab w:val="clear" w:pos="9072"/>
      </w:tabs>
      <w:ind w:left="2554" w:hanging="2554"/>
      <w:jc w:val="both"/>
      <w:rPr>
        <w:sz w:val="18"/>
        <w:szCs w:val="18"/>
      </w:rPr>
    </w:pPr>
    <w:r w:rsidRPr="001D1BF7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55AE278E" wp14:editId="153047DB">
          <wp:simplePos x="0" y="0"/>
          <wp:positionH relativeFrom="column">
            <wp:posOffset>4636770</wp:posOffset>
          </wp:positionH>
          <wp:positionV relativeFrom="paragraph">
            <wp:posOffset>-123825</wp:posOffset>
          </wp:positionV>
          <wp:extent cx="1152525" cy="647700"/>
          <wp:effectExtent l="0" t="0" r="9525" b="0"/>
          <wp:wrapTight wrapText="bothSides">
            <wp:wrapPolygon edited="0">
              <wp:start x="0" y="0"/>
              <wp:lineTo x="0" y="20965"/>
              <wp:lineTo x="21421" y="20965"/>
              <wp:lineTo x="21421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4AE" w:rsidRPr="001D1BF7">
      <w:rPr>
        <w:sz w:val="18"/>
        <w:szCs w:val="18"/>
      </w:rPr>
      <w:t>R</w:t>
    </w:r>
    <w:r w:rsidR="00131E30" w:rsidRPr="001D1BF7">
      <w:rPr>
        <w:sz w:val="18"/>
        <w:szCs w:val="18"/>
      </w:rPr>
      <w:t>eferat für Internationale</w:t>
    </w:r>
    <w:r w:rsidRPr="001D1BF7">
      <w:rPr>
        <w:sz w:val="18"/>
        <w:szCs w:val="18"/>
      </w:rPr>
      <w:t xml:space="preserve"> </w:t>
    </w:r>
    <w:r w:rsidR="00131E30" w:rsidRPr="001D1BF7">
      <w:rPr>
        <w:sz w:val="18"/>
        <w:szCs w:val="18"/>
      </w:rPr>
      <w:t>Angelegenheiten</w:t>
    </w:r>
  </w:p>
  <w:p w14:paraId="2706C780" w14:textId="23892D14" w:rsidR="00C04BCB" w:rsidRPr="001D1BF7" w:rsidRDefault="00C04BCB" w:rsidP="00131E30">
    <w:pPr>
      <w:pStyle w:val="Kopfzeile"/>
      <w:tabs>
        <w:tab w:val="clear" w:pos="9072"/>
      </w:tabs>
      <w:ind w:left="2554" w:hanging="2554"/>
      <w:jc w:val="both"/>
      <w:rPr>
        <w:sz w:val="18"/>
        <w:szCs w:val="18"/>
      </w:rPr>
    </w:pPr>
    <w:r>
      <w:rPr>
        <w:sz w:val="18"/>
        <w:szCs w:val="18"/>
      </w:rPr>
      <w:t>Team International Mobility</w:t>
    </w:r>
  </w:p>
  <w:p w14:paraId="5659B286" w14:textId="77777777" w:rsidR="004104AE" w:rsidRDefault="005576E7" w:rsidP="004104AE">
    <w:pPr>
      <w:pStyle w:val="Kopfzeile"/>
      <w:tabs>
        <w:tab w:val="clear" w:pos="9072"/>
      </w:tabs>
      <w:ind w:left="2554" w:hanging="2554"/>
      <w:jc w:val="both"/>
      <w:rPr>
        <w:sz w:val="18"/>
        <w:szCs w:val="18"/>
      </w:rPr>
    </w:pPr>
    <w:r w:rsidRPr="001D1BF7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16B28" wp14:editId="00B8CC21">
              <wp:simplePos x="0" y="0"/>
              <wp:positionH relativeFrom="page">
                <wp:posOffset>962025</wp:posOffset>
              </wp:positionH>
              <wp:positionV relativeFrom="page">
                <wp:posOffset>1054100</wp:posOffset>
              </wp:positionV>
              <wp:extent cx="5781675" cy="45085"/>
              <wp:effectExtent l="0" t="0" r="9525" b="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75" cy="45085"/>
                        <a:chOff x="0" y="0"/>
                        <a:chExt cx="6633210" cy="36000"/>
                      </a:xfrm>
                    </wpg:grpSpPr>
                    <wps:wsp>
                      <wps:cNvPr id="11" name="Rechteck 11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eck 13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454EA" id="Gruppieren 6" o:spid="_x0000_s1026" style="position:absolute;margin-left:75.75pt;margin-top:83pt;width:455.25pt;height:3.55pt;z-index:251659264;mso-position-horizontal-relative:page;mso-position-vertical-relative:page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">
              <v:rect id="Rechteck 11" o:spid="_x0000_s1027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" fillcolor="#c60c0f" stroked="f" strokeweight="2pt"/>
              <v:rect id="Rechteck 12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" fillcolor="#ea5b0c" stroked="f" strokeweight="2pt"/>
              <v:rect id="Rechteck 13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" fillcolor="#b62584" stroked="f" strokeweight="2pt"/>
              <w10:wrap anchorx="page" anchory="page"/>
            </v:group>
          </w:pict>
        </mc:Fallback>
      </mc:AlternateContent>
    </w:r>
  </w:p>
  <w:p w14:paraId="4A22A6C1" w14:textId="77777777" w:rsidR="00ED6160" w:rsidRPr="00271CB3" w:rsidRDefault="00ED6160" w:rsidP="004104AE">
    <w:pPr>
      <w:pStyle w:val="Kopfzeile"/>
      <w:tabs>
        <w:tab w:val="clear" w:pos="9072"/>
      </w:tabs>
      <w:ind w:left="2554" w:hanging="255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2E64" w14:textId="77777777" w:rsidR="00765CC6" w:rsidRDefault="00765CC6" w:rsidP="002F7E7A">
    <w:pPr>
      <w:pStyle w:val="FlietextTH"/>
    </w:pPr>
  </w:p>
  <w:p w14:paraId="12B07C5C" w14:textId="77777777" w:rsidR="00765CC6" w:rsidRPr="00CF4418" w:rsidRDefault="00765CC6" w:rsidP="00002548">
    <w:r w:rsidRPr="00BC740C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9D1"/>
    <w:multiLevelType w:val="hybridMultilevel"/>
    <w:tmpl w:val="1E00424E"/>
    <w:lvl w:ilvl="0" w:tplc="6CA09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72F33"/>
    <w:multiLevelType w:val="hybridMultilevel"/>
    <w:tmpl w:val="ED36C970"/>
    <w:lvl w:ilvl="0" w:tplc="732E4F8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51C"/>
    <w:multiLevelType w:val="hybridMultilevel"/>
    <w:tmpl w:val="B63ED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344"/>
    <w:multiLevelType w:val="hybridMultilevel"/>
    <w:tmpl w:val="52726A06"/>
    <w:lvl w:ilvl="0" w:tplc="79D2031A">
      <w:start w:val="17"/>
      <w:numFmt w:val="bullet"/>
      <w:lvlText w:val=""/>
      <w:lvlJc w:val="left"/>
      <w:pPr>
        <w:ind w:left="1637" w:hanging="360"/>
      </w:pPr>
      <w:rPr>
        <w:rFonts w:ascii="Wingdings" w:eastAsia="Times New Roman" w:hAnsi="Wingdings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03917BA"/>
    <w:multiLevelType w:val="hybridMultilevel"/>
    <w:tmpl w:val="290C1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3D48"/>
    <w:multiLevelType w:val="hybridMultilevel"/>
    <w:tmpl w:val="C23A9F98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17A71453"/>
    <w:multiLevelType w:val="hybridMultilevel"/>
    <w:tmpl w:val="D730C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3A35"/>
    <w:multiLevelType w:val="hybridMultilevel"/>
    <w:tmpl w:val="6634312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991022"/>
    <w:multiLevelType w:val="hybridMultilevel"/>
    <w:tmpl w:val="298C5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928CB"/>
    <w:multiLevelType w:val="hybridMultilevel"/>
    <w:tmpl w:val="71AEA3C2"/>
    <w:lvl w:ilvl="0" w:tplc="C994CC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3C1E"/>
    <w:multiLevelType w:val="hybridMultilevel"/>
    <w:tmpl w:val="39D6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41199"/>
    <w:multiLevelType w:val="hybridMultilevel"/>
    <w:tmpl w:val="905A5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632F"/>
    <w:multiLevelType w:val="hybridMultilevel"/>
    <w:tmpl w:val="4EE63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1BD4"/>
    <w:multiLevelType w:val="hybridMultilevel"/>
    <w:tmpl w:val="18AA8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10BB"/>
    <w:multiLevelType w:val="hybridMultilevel"/>
    <w:tmpl w:val="00867EA4"/>
    <w:lvl w:ilvl="0" w:tplc="EC006F14">
      <w:start w:val="1"/>
      <w:numFmt w:val="decimal"/>
      <w:lvlText w:val="%1."/>
      <w:lvlJc w:val="left"/>
      <w:pPr>
        <w:ind w:left="720" w:hanging="360"/>
      </w:pPr>
    </w:lvl>
    <w:lvl w:ilvl="1" w:tplc="B9EC0278">
      <w:start w:val="1"/>
      <w:numFmt w:val="lowerLetter"/>
      <w:lvlText w:val="%2."/>
      <w:lvlJc w:val="left"/>
      <w:pPr>
        <w:ind w:left="1440" w:hanging="360"/>
      </w:pPr>
    </w:lvl>
    <w:lvl w:ilvl="2" w:tplc="2B386AA6">
      <w:start w:val="1"/>
      <w:numFmt w:val="lowerRoman"/>
      <w:lvlText w:val="%3."/>
      <w:lvlJc w:val="right"/>
      <w:pPr>
        <w:ind w:left="2160" w:hanging="180"/>
      </w:pPr>
    </w:lvl>
    <w:lvl w:ilvl="3" w:tplc="CD302F52">
      <w:start w:val="1"/>
      <w:numFmt w:val="decimal"/>
      <w:lvlText w:val="%4."/>
      <w:lvlJc w:val="left"/>
      <w:pPr>
        <w:ind w:left="2880" w:hanging="360"/>
      </w:pPr>
    </w:lvl>
    <w:lvl w:ilvl="4" w:tplc="AC1C2158">
      <w:start w:val="1"/>
      <w:numFmt w:val="lowerLetter"/>
      <w:lvlText w:val="%5."/>
      <w:lvlJc w:val="left"/>
      <w:pPr>
        <w:ind w:left="3600" w:hanging="360"/>
      </w:pPr>
    </w:lvl>
    <w:lvl w:ilvl="5" w:tplc="A45CF662">
      <w:start w:val="1"/>
      <w:numFmt w:val="lowerRoman"/>
      <w:lvlText w:val="%6."/>
      <w:lvlJc w:val="right"/>
      <w:pPr>
        <w:ind w:left="4320" w:hanging="180"/>
      </w:pPr>
    </w:lvl>
    <w:lvl w:ilvl="6" w:tplc="99B40C1A">
      <w:start w:val="1"/>
      <w:numFmt w:val="decimal"/>
      <w:lvlText w:val="%7."/>
      <w:lvlJc w:val="left"/>
      <w:pPr>
        <w:ind w:left="5040" w:hanging="360"/>
      </w:pPr>
    </w:lvl>
    <w:lvl w:ilvl="7" w:tplc="BA5E3572">
      <w:start w:val="1"/>
      <w:numFmt w:val="lowerLetter"/>
      <w:lvlText w:val="%8."/>
      <w:lvlJc w:val="left"/>
      <w:pPr>
        <w:ind w:left="5760" w:hanging="360"/>
      </w:pPr>
    </w:lvl>
    <w:lvl w:ilvl="8" w:tplc="A678EE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598F"/>
    <w:multiLevelType w:val="hybridMultilevel"/>
    <w:tmpl w:val="FCFCE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024AC"/>
    <w:multiLevelType w:val="hybridMultilevel"/>
    <w:tmpl w:val="6E7C1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3190E"/>
    <w:multiLevelType w:val="hybridMultilevel"/>
    <w:tmpl w:val="C0309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12AF2"/>
    <w:multiLevelType w:val="hybridMultilevel"/>
    <w:tmpl w:val="B720F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63C8"/>
    <w:multiLevelType w:val="hybridMultilevel"/>
    <w:tmpl w:val="83A4C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A39B3"/>
    <w:multiLevelType w:val="hybridMultilevel"/>
    <w:tmpl w:val="9BAA5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B64EA"/>
    <w:multiLevelType w:val="hybridMultilevel"/>
    <w:tmpl w:val="8A9E4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0ECF"/>
    <w:multiLevelType w:val="hybridMultilevel"/>
    <w:tmpl w:val="AC104BFA"/>
    <w:lvl w:ilvl="0" w:tplc="E0BAC0BA">
      <w:start w:val="2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054A"/>
    <w:multiLevelType w:val="multilevel"/>
    <w:tmpl w:val="321E1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40A52"/>
    <w:multiLevelType w:val="hybridMultilevel"/>
    <w:tmpl w:val="4B78BA8E"/>
    <w:lvl w:ilvl="0" w:tplc="E0BAC0BA">
      <w:start w:val="22"/>
      <w:numFmt w:val="bullet"/>
      <w:lvlText w:val="-"/>
      <w:lvlJc w:val="left"/>
      <w:pPr>
        <w:ind w:left="78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84218AA"/>
    <w:multiLevelType w:val="hybridMultilevel"/>
    <w:tmpl w:val="00285EC4"/>
    <w:lvl w:ilvl="0" w:tplc="E0BAC0BA">
      <w:start w:val="2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7362"/>
    <w:multiLevelType w:val="hybridMultilevel"/>
    <w:tmpl w:val="ACAA8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C2487"/>
    <w:multiLevelType w:val="hybridMultilevel"/>
    <w:tmpl w:val="6D7809FE"/>
    <w:lvl w:ilvl="0" w:tplc="D3BAF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93F2B"/>
    <w:multiLevelType w:val="hybridMultilevel"/>
    <w:tmpl w:val="4F142186"/>
    <w:lvl w:ilvl="0" w:tplc="46EC30D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026CB"/>
    <w:multiLevelType w:val="hybridMultilevel"/>
    <w:tmpl w:val="C458E5E4"/>
    <w:lvl w:ilvl="0" w:tplc="1AC69A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F41B5"/>
    <w:multiLevelType w:val="hybridMultilevel"/>
    <w:tmpl w:val="FCACD548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C021DC"/>
    <w:multiLevelType w:val="hybridMultilevel"/>
    <w:tmpl w:val="627A3F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00611"/>
    <w:multiLevelType w:val="hybridMultilevel"/>
    <w:tmpl w:val="C4708C4A"/>
    <w:lvl w:ilvl="0" w:tplc="E7C64266">
      <w:start w:val="9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3" w15:restartNumberingAfterBreak="0">
    <w:nsid w:val="6CBD60E2"/>
    <w:multiLevelType w:val="hybridMultilevel"/>
    <w:tmpl w:val="EEDE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46B5F"/>
    <w:multiLevelType w:val="hybridMultilevel"/>
    <w:tmpl w:val="D908A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E4F0D"/>
    <w:multiLevelType w:val="hybridMultilevel"/>
    <w:tmpl w:val="8CE00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2"/>
  </w:num>
  <w:num w:numId="4">
    <w:abstractNumId w:val="28"/>
  </w:num>
  <w:num w:numId="5">
    <w:abstractNumId w:val="9"/>
  </w:num>
  <w:num w:numId="6">
    <w:abstractNumId w:val="22"/>
  </w:num>
  <w:num w:numId="7">
    <w:abstractNumId w:val="25"/>
  </w:num>
  <w:num w:numId="8">
    <w:abstractNumId w:val="24"/>
  </w:num>
  <w:num w:numId="9">
    <w:abstractNumId w:val="33"/>
  </w:num>
  <w:num w:numId="10">
    <w:abstractNumId w:val="35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7"/>
  </w:num>
  <w:num w:numId="16">
    <w:abstractNumId w:val="32"/>
  </w:num>
  <w:num w:numId="17">
    <w:abstractNumId w:val="21"/>
  </w:num>
  <w:num w:numId="18">
    <w:abstractNumId w:val="3"/>
  </w:num>
  <w:num w:numId="19">
    <w:abstractNumId w:val="18"/>
  </w:num>
  <w:num w:numId="20">
    <w:abstractNumId w:val="16"/>
  </w:num>
  <w:num w:numId="21">
    <w:abstractNumId w:val="15"/>
  </w:num>
  <w:num w:numId="22">
    <w:abstractNumId w:val="0"/>
  </w:num>
  <w:num w:numId="23">
    <w:abstractNumId w:val="19"/>
  </w:num>
  <w:num w:numId="24">
    <w:abstractNumId w:val="30"/>
  </w:num>
  <w:num w:numId="25">
    <w:abstractNumId w:val="11"/>
  </w:num>
  <w:num w:numId="26">
    <w:abstractNumId w:val="8"/>
  </w:num>
  <w:num w:numId="27">
    <w:abstractNumId w:val="17"/>
  </w:num>
  <w:num w:numId="28">
    <w:abstractNumId w:val="20"/>
  </w:num>
  <w:num w:numId="29">
    <w:abstractNumId w:val="34"/>
  </w:num>
  <w:num w:numId="30">
    <w:abstractNumId w:val="23"/>
  </w:num>
  <w:num w:numId="31">
    <w:abstractNumId w:val="10"/>
  </w:num>
  <w:num w:numId="32">
    <w:abstractNumId w:val="29"/>
  </w:num>
  <w:num w:numId="33">
    <w:abstractNumId w:val="14"/>
  </w:num>
  <w:num w:numId="34">
    <w:abstractNumId w:val="26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formatting="1" w:enforcement="0"/>
  <w:styleLockTheme/>
  <w:styleLockQFSet/>
  <w:defaultTabStop w:val="709"/>
  <w:hyphenationZone w:val="425"/>
  <w:defaultTableStyle w:val="Formatvorlage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1"/>
    <w:rsid w:val="00002548"/>
    <w:rsid w:val="00005882"/>
    <w:rsid w:val="00011012"/>
    <w:rsid w:val="00015DCC"/>
    <w:rsid w:val="00021E77"/>
    <w:rsid w:val="000224D9"/>
    <w:rsid w:val="00026BB6"/>
    <w:rsid w:val="0002753F"/>
    <w:rsid w:val="00031CF2"/>
    <w:rsid w:val="00044116"/>
    <w:rsid w:val="00052F6B"/>
    <w:rsid w:val="00053D0E"/>
    <w:rsid w:val="00074821"/>
    <w:rsid w:val="00077A2C"/>
    <w:rsid w:val="000800AC"/>
    <w:rsid w:val="000835E6"/>
    <w:rsid w:val="000903E1"/>
    <w:rsid w:val="00092516"/>
    <w:rsid w:val="00094BDD"/>
    <w:rsid w:val="000959AB"/>
    <w:rsid w:val="000A3D9F"/>
    <w:rsid w:val="000A7DD5"/>
    <w:rsid w:val="000B4B2A"/>
    <w:rsid w:val="000C07DC"/>
    <w:rsid w:val="000C0D6A"/>
    <w:rsid w:val="000C40E4"/>
    <w:rsid w:val="000C64E7"/>
    <w:rsid w:val="000C65AA"/>
    <w:rsid w:val="000D0663"/>
    <w:rsid w:val="000D0CBF"/>
    <w:rsid w:val="000D1431"/>
    <w:rsid w:val="000D2ADD"/>
    <w:rsid w:val="000D3256"/>
    <w:rsid w:val="000D64AF"/>
    <w:rsid w:val="000E289C"/>
    <w:rsid w:val="000E6AA5"/>
    <w:rsid w:val="00105E9C"/>
    <w:rsid w:val="00122875"/>
    <w:rsid w:val="00125837"/>
    <w:rsid w:val="00131E30"/>
    <w:rsid w:val="00137728"/>
    <w:rsid w:val="00137B9D"/>
    <w:rsid w:val="00140762"/>
    <w:rsid w:val="00142F6F"/>
    <w:rsid w:val="001602A1"/>
    <w:rsid w:val="00162B41"/>
    <w:rsid w:val="00165ADA"/>
    <w:rsid w:val="00181693"/>
    <w:rsid w:val="001A261B"/>
    <w:rsid w:val="001B0691"/>
    <w:rsid w:val="001B3F20"/>
    <w:rsid w:val="001B5319"/>
    <w:rsid w:val="001C4CE4"/>
    <w:rsid w:val="001D1BF7"/>
    <w:rsid w:val="001E149C"/>
    <w:rsid w:val="001F3FF2"/>
    <w:rsid w:val="0020011A"/>
    <w:rsid w:val="002004EF"/>
    <w:rsid w:val="00203171"/>
    <w:rsid w:val="002032A4"/>
    <w:rsid w:val="0020569D"/>
    <w:rsid w:val="0020599D"/>
    <w:rsid w:val="0021603D"/>
    <w:rsid w:val="0022154F"/>
    <w:rsid w:val="0023510F"/>
    <w:rsid w:val="00235E48"/>
    <w:rsid w:val="00257F61"/>
    <w:rsid w:val="0026024A"/>
    <w:rsid w:val="00262976"/>
    <w:rsid w:val="0026491A"/>
    <w:rsid w:val="00271CB3"/>
    <w:rsid w:val="002A1345"/>
    <w:rsid w:val="002B29C8"/>
    <w:rsid w:val="002B7F4C"/>
    <w:rsid w:val="002C2AAC"/>
    <w:rsid w:val="002C7257"/>
    <w:rsid w:val="002D4D3D"/>
    <w:rsid w:val="002E19B7"/>
    <w:rsid w:val="002E205C"/>
    <w:rsid w:val="002E4C74"/>
    <w:rsid w:val="002F5C7A"/>
    <w:rsid w:val="002F7BF9"/>
    <w:rsid w:val="002F7E7A"/>
    <w:rsid w:val="00300547"/>
    <w:rsid w:val="003034C3"/>
    <w:rsid w:val="00305443"/>
    <w:rsid w:val="00313E30"/>
    <w:rsid w:val="003143F1"/>
    <w:rsid w:val="00330513"/>
    <w:rsid w:val="00342EB6"/>
    <w:rsid w:val="00344155"/>
    <w:rsid w:val="00345E8E"/>
    <w:rsid w:val="00346C4C"/>
    <w:rsid w:val="003476C8"/>
    <w:rsid w:val="003529C6"/>
    <w:rsid w:val="00354AB9"/>
    <w:rsid w:val="00386386"/>
    <w:rsid w:val="00387557"/>
    <w:rsid w:val="00393BC6"/>
    <w:rsid w:val="00393DDF"/>
    <w:rsid w:val="003A15F6"/>
    <w:rsid w:val="003A206A"/>
    <w:rsid w:val="003B4CCC"/>
    <w:rsid w:val="003B7E70"/>
    <w:rsid w:val="003C3EE0"/>
    <w:rsid w:val="003D2DEA"/>
    <w:rsid w:val="003D4FDA"/>
    <w:rsid w:val="003D615B"/>
    <w:rsid w:val="003E7ECA"/>
    <w:rsid w:val="00404B0D"/>
    <w:rsid w:val="00406BE4"/>
    <w:rsid w:val="004104AE"/>
    <w:rsid w:val="00413287"/>
    <w:rsid w:val="00414A33"/>
    <w:rsid w:val="004159E8"/>
    <w:rsid w:val="00420314"/>
    <w:rsid w:val="00424A19"/>
    <w:rsid w:val="00431BEF"/>
    <w:rsid w:val="004326D0"/>
    <w:rsid w:val="00442860"/>
    <w:rsid w:val="004429DE"/>
    <w:rsid w:val="00446F59"/>
    <w:rsid w:val="00447AE2"/>
    <w:rsid w:val="0045753F"/>
    <w:rsid w:val="00462DE2"/>
    <w:rsid w:val="00475D37"/>
    <w:rsid w:val="004848D8"/>
    <w:rsid w:val="00491504"/>
    <w:rsid w:val="0049263F"/>
    <w:rsid w:val="0049555F"/>
    <w:rsid w:val="004B0ACF"/>
    <w:rsid w:val="004C1C32"/>
    <w:rsid w:val="004D28CB"/>
    <w:rsid w:val="004E54AF"/>
    <w:rsid w:val="004F31A4"/>
    <w:rsid w:val="00502646"/>
    <w:rsid w:val="005038AD"/>
    <w:rsid w:val="00507BAC"/>
    <w:rsid w:val="005235AE"/>
    <w:rsid w:val="0052643B"/>
    <w:rsid w:val="00530A0A"/>
    <w:rsid w:val="005317D9"/>
    <w:rsid w:val="00537023"/>
    <w:rsid w:val="00552AAD"/>
    <w:rsid w:val="00553A30"/>
    <w:rsid w:val="00553A6F"/>
    <w:rsid w:val="005576E7"/>
    <w:rsid w:val="00561B51"/>
    <w:rsid w:val="005646E6"/>
    <w:rsid w:val="00573DC6"/>
    <w:rsid w:val="00575A82"/>
    <w:rsid w:val="005803C4"/>
    <w:rsid w:val="0058299E"/>
    <w:rsid w:val="00582B58"/>
    <w:rsid w:val="00593647"/>
    <w:rsid w:val="005A3CE6"/>
    <w:rsid w:val="005B5ACD"/>
    <w:rsid w:val="005B7DB2"/>
    <w:rsid w:val="005C3CE8"/>
    <w:rsid w:val="005C416A"/>
    <w:rsid w:val="005D217F"/>
    <w:rsid w:val="005D7934"/>
    <w:rsid w:val="005E6017"/>
    <w:rsid w:val="005E73C9"/>
    <w:rsid w:val="005F2CC9"/>
    <w:rsid w:val="005F3CA2"/>
    <w:rsid w:val="006115C2"/>
    <w:rsid w:val="0061168B"/>
    <w:rsid w:val="006214B1"/>
    <w:rsid w:val="00623083"/>
    <w:rsid w:val="0062493C"/>
    <w:rsid w:val="00624F1E"/>
    <w:rsid w:val="006431C4"/>
    <w:rsid w:val="00653C0D"/>
    <w:rsid w:val="00654FC2"/>
    <w:rsid w:val="00657638"/>
    <w:rsid w:val="00661E48"/>
    <w:rsid w:val="00665B1E"/>
    <w:rsid w:val="006716CA"/>
    <w:rsid w:val="00672B7E"/>
    <w:rsid w:val="00676BDD"/>
    <w:rsid w:val="00677C3D"/>
    <w:rsid w:val="00680AA4"/>
    <w:rsid w:val="006A17D6"/>
    <w:rsid w:val="006A7F8F"/>
    <w:rsid w:val="006D2ED9"/>
    <w:rsid w:val="006D3B26"/>
    <w:rsid w:val="006D40C6"/>
    <w:rsid w:val="006F24C7"/>
    <w:rsid w:val="006F2CAB"/>
    <w:rsid w:val="006F4A87"/>
    <w:rsid w:val="006F5A68"/>
    <w:rsid w:val="00700E6D"/>
    <w:rsid w:val="00712690"/>
    <w:rsid w:val="00713D03"/>
    <w:rsid w:val="00722974"/>
    <w:rsid w:val="00731493"/>
    <w:rsid w:val="00734C65"/>
    <w:rsid w:val="007374D1"/>
    <w:rsid w:val="00737F8E"/>
    <w:rsid w:val="0075261F"/>
    <w:rsid w:val="00752F70"/>
    <w:rsid w:val="00761CB5"/>
    <w:rsid w:val="00762A0F"/>
    <w:rsid w:val="00765CC6"/>
    <w:rsid w:val="00770D31"/>
    <w:rsid w:val="007710CF"/>
    <w:rsid w:val="00787693"/>
    <w:rsid w:val="007906EA"/>
    <w:rsid w:val="00797A5D"/>
    <w:rsid w:val="007A0042"/>
    <w:rsid w:val="007A0B3C"/>
    <w:rsid w:val="007A15F2"/>
    <w:rsid w:val="007A6572"/>
    <w:rsid w:val="007A7313"/>
    <w:rsid w:val="007B5B8E"/>
    <w:rsid w:val="007C2619"/>
    <w:rsid w:val="007D0E85"/>
    <w:rsid w:val="007D5464"/>
    <w:rsid w:val="007E22BC"/>
    <w:rsid w:val="007E3DE2"/>
    <w:rsid w:val="007E6522"/>
    <w:rsid w:val="007F0399"/>
    <w:rsid w:val="007F19A7"/>
    <w:rsid w:val="007F31DC"/>
    <w:rsid w:val="007F4157"/>
    <w:rsid w:val="007F4ABA"/>
    <w:rsid w:val="008230A0"/>
    <w:rsid w:val="00827823"/>
    <w:rsid w:val="00833B36"/>
    <w:rsid w:val="008404C6"/>
    <w:rsid w:val="00845968"/>
    <w:rsid w:val="0084629C"/>
    <w:rsid w:val="0085568B"/>
    <w:rsid w:val="008653AA"/>
    <w:rsid w:val="00874FE6"/>
    <w:rsid w:val="00883BF4"/>
    <w:rsid w:val="008905CC"/>
    <w:rsid w:val="0089474D"/>
    <w:rsid w:val="008B08D0"/>
    <w:rsid w:val="008B0911"/>
    <w:rsid w:val="008B4A84"/>
    <w:rsid w:val="008B4CDE"/>
    <w:rsid w:val="008B5340"/>
    <w:rsid w:val="008C14D5"/>
    <w:rsid w:val="008C3DD9"/>
    <w:rsid w:val="008D61B5"/>
    <w:rsid w:val="008F22BA"/>
    <w:rsid w:val="008F3312"/>
    <w:rsid w:val="008F48D0"/>
    <w:rsid w:val="008F7AD9"/>
    <w:rsid w:val="00904E5F"/>
    <w:rsid w:val="00912369"/>
    <w:rsid w:val="00927663"/>
    <w:rsid w:val="00940355"/>
    <w:rsid w:val="0094258A"/>
    <w:rsid w:val="00943F65"/>
    <w:rsid w:val="00953C82"/>
    <w:rsid w:val="009548C7"/>
    <w:rsid w:val="009608B0"/>
    <w:rsid w:val="009608E1"/>
    <w:rsid w:val="00965FD1"/>
    <w:rsid w:val="00973326"/>
    <w:rsid w:val="00982840"/>
    <w:rsid w:val="00984CF4"/>
    <w:rsid w:val="009861EC"/>
    <w:rsid w:val="00990EC8"/>
    <w:rsid w:val="009936CF"/>
    <w:rsid w:val="009953DA"/>
    <w:rsid w:val="009A4648"/>
    <w:rsid w:val="009C36CE"/>
    <w:rsid w:val="009D49B4"/>
    <w:rsid w:val="009E0627"/>
    <w:rsid w:val="009E55F2"/>
    <w:rsid w:val="009E5CC5"/>
    <w:rsid w:val="009F2BF1"/>
    <w:rsid w:val="009F39A0"/>
    <w:rsid w:val="009F4330"/>
    <w:rsid w:val="009F77E4"/>
    <w:rsid w:val="00A037DB"/>
    <w:rsid w:val="00A06902"/>
    <w:rsid w:val="00A104F9"/>
    <w:rsid w:val="00A2450D"/>
    <w:rsid w:val="00A254C2"/>
    <w:rsid w:val="00A30A17"/>
    <w:rsid w:val="00A327AE"/>
    <w:rsid w:val="00A37EE5"/>
    <w:rsid w:val="00A40869"/>
    <w:rsid w:val="00A518C3"/>
    <w:rsid w:val="00A52EE4"/>
    <w:rsid w:val="00A53941"/>
    <w:rsid w:val="00A5755C"/>
    <w:rsid w:val="00A80CBA"/>
    <w:rsid w:val="00A8169A"/>
    <w:rsid w:val="00A87807"/>
    <w:rsid w:val="00A8792F"/>
    <w:rsid w:val="00A93ECB"/>
    <w:rsid w:val="00AA4DCB"/>
    <w:rsid w:val="00AA6E4A"/>
    <w:rsid w:val="00AB1488"/>
    <w:rsid w:val="00AB4589"/>
    <w:rsid w:val="00AB75A8"/>
    <w:rsid w:val="00AC35DB"/>
    <w:rsid w:val="00AC3F69"/>
    <w:rsid w:val="00AC6472"/>
    <w:rsid w:val="00AE1F8D"/>
    <w:rsid w:val="00AF368B"/>
    <w:rsid w:val="00B1287F"/>
    <w:rsid w:val="00B156D0"/>
    <w:rsid w:val="00B16F52"/>
    <w:rsid w:val="00B310C5"/>
    <w:rsid w:val="00B3762D"/>
    <w:rsid w:val="00B41C5A"/>
    <w:rsid w:val="00B45DD2"/>
    <w:rsid w:val="00B5550C"/>
    <w:rsid w:val="00B5655F"/>
    <w:rsid w:val="00B607E1"/>
    <w:rsid w:val="00B70977"/>
    <w:rsid w:val="00B81C61"/>
    <w:rsid w:val="00B85C33"/>
    <w:rsid w:val="00B9511F"/>
    <w:rsid w:val="00B964CA"/>
    <w:rsid w:val="00BA2B37"/>
    <w:rsid w:val="00BA3BEE"/>
    <w:rsid w:val="00BB3D95"/>
    <w:rsid w:val="00BB3F75"/>
    <w:rsid w:val="00BB4A4A"/>
    <w:rsid w:val="00BB6F0E"/>
    <w:rsid w:val="00BC3297"/>
    <w:rsid w:val="00BC6E18"/>
    <w:rsid w:val="00BC740C"/>
    <w:rsid w:val="00BD697E"/>
    <w:rsid w:val="00BE4A04"/>
    <w:rsid w:val="00BE4A7B"/>
    <w:rsid w:val="00BF5590"/>
    <w:rsid w:val="00C0255D"/>
    <w:rsid w:val="00C04BCB"/>
    <w:rsid w:val="00C06381"/>
    <w:rsid w:val="00C52C9E"/>
    <w:rsid w:val="00C54E0C"/>
    <w:rsid w:val="00C57D25"/>
    <w:rsid w:val="00C67609"/>
    <w:rsid w:val="00C6792D"/>
    <w:rsid w:val="00C709D0"/>
    <w:rsid w:val="00C75CB6"/>
    <w:rsid w:val="00C802BD"/>
    <w:rsid w:val="00C83E6B"/>
    <w:rsid w:val="00C84AC5"/>
    <w:rsid w:val="00C90348"/>
    <w:rsid w:val="00C96920"/>
    <w:rsid w:val="00C96C5C"/>
    <w:rsid w:val="00CA1566"/>
    <w:rsid w:val="00CA183F"/>
    <w:rsid w:val="00CA4174"/>
    <w:rsid w:val="00CA4640"/>
    <w:rsid w:val="00CB2E80"/>
    <w:rsid w:val="00CC5E83"/>
    <w:rsid w:val="00CD1842"/>
    <w:rsid w:val="00CD4A33"/>
    <w:rsid w:val="00CE2060"/>
    <w:rsid w:val="00CE6338"/>
    <w:rsid w:val="00CE75A5"/>
    <w:rsid w:val="00CE7678"/>
    <w:rsid w:val="00CF4418"/>
    <w:rsid w:val="00CF6E08"/>
    <w:rsid w:val="00CF77B1"/>
    <w:rsid w:val="00D02C86"/>
    <w:rsid w:val="00D13144"/>
    <w:rsid w:val="00D133AF"/>
    <w:rsid w:val="00D311C9"/>
    <w:rsid w:val="00D33D87"/>
    <w:rsid w:val="00D35014"/>
    <w:rsid w:val="00D41801"/>
    <w:rsid w:val="00D478A9"/>
    <w:rsid w:val="00D53312"/>
    <w:rsid w:val="00D539FD"/>
    <w:rsid w:val="00D60AFD"/>
    <w:rsid w:val="00D60B12"/>
    <w:rsid w:val="00D63894"/>
    <w:rsid w:val="00D63EDE"/>
    <w:rsid w:val="00D647D5"/>
    <w:rsid w:val="00D64C5D"/>
    <w:rsid w:val="00D654F8"/>
    <w:rsid w:val="00D74D56"/>
    <w:rsid w:val="00D93995"/>
    <w:rsid w:val="00D94E0D"/>
    <w:rsid w:val="00D97BB4"/>
    <w:rsid w:val="00DA1AC5"/>
    <w:rsid w:val="00DC046A"/>
    <w:rsid w:val="00DC1284"/>
    <w:rsid w:val="00DE1E67"/>
    <w:rsid w:val="00DE7F7F"/>
    <w:rsid w:val="00DF28AB"/>
    <w:rsid w:val="00DF487B"/>
    <w:rsid w:val="00DF68BB"/>
    <w:rsid w:val="00E04F84"/>
    <w:rsid w:val="00E15DE0"/>
    <w:rsid w:val="00E24B09"/>
    <w:rsid w:val="00E26AD2"/>
    <w:rsid w:val="00E37037"/>
    <w:rsid w:val="00E41FC6"/>
    <w:rsid w:val="00E453C8"/>
    <w:rsid w:val="00E45DD4"/>
    <w:rsid w:val="00E51126"/>
    <w:rsid w:val="00E54D24"/>
    <w:rsid w:val="00E568AB"/>
    <w:rsid w:val="00E57925"/>
    <w:rsid w:val="00E7267F"/>
    <w:rsid w:val="00E87710"/>
    <w:rsid w:val="00E96915"/>
    <w:rsid w:val="00EA04FE"/>
    <w:rsid w:val="00EA2675"/>
    <w:rsid w:val="00EB1801"/>
    <w:rsid w:val="00EB35AE"/>
    <w:rsid w:val="00EC02B9"/>
    <w:rsid w:val="00EC10EF"/>
    <w:rsid w:val="00EC1209"/>
    <w:rsid w:val="00EC20EC"/>
    <w:rsid w:val="00EC3236"/>
    <w:rsid w:val="00ED6160"/>
    <w:rsid w:val="00EE62AA"/>
    <w:rsid w:val="00EF3A88"/>
    <w:rsid w:val="00EF7597"/>
    <w:rsid w:val="00F000E0"/>
    <w:rsid w:val="00F04368"/>
    <w:rsid w:val="00F06391"/>
    <w:rsid w:val="00F306DC"/>
    <w:rsid w:val="00F3177F"/>
    <w:rsid w:val="00F351BA"/>
    <w:rsid w:val="00F423DA"/>
    <w:rsid w:val="00F43919"/>
    <w:rsid w:val="00F54075"/>
    <w:rsid w:val="00F66D62"/>
    <w:rsid w:val="00F836DF"/>
    <w:rsid w:val="00F83F3C"/>
    <w:rsid w:val="00F8408A"/>
    <w:rsid w:val="00F856F3"/>
    <w:rsid w:val="00F85AE2"/>
    <w:rsid w:val="00F879FF"/>
    <w:rsid w:val="00F96A78"/>
    <w:rsid w:val="00FA2C9F"/>
    <w:rsid w:val="00FA6A4C"/>
    <w:rsid w:val="00FB1EEB"/>
    <w:rsid w:val="00FC67F6"/>
    <w:rsid w:val="00FC6FF3"/>
    <w:rsid w:val="00FF6F5B"/>
    <w:rsid w:val="00FF791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7E202"/>
  <w15:docId w15:val="{F046335F-54A0-4814-9252-4FBDAA39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 w:unhideWhenUsed="1"/>
    <w:lsdException w:name="Date" w:semiHidden="1" w:uiPriority="3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"/>
    <w:semiHidden/>
    <w:rsid w:val="00F8408A"/>
    <w:pPr>
      <w:spacing w:line="295" w:lineRule="auto"/>
    </w:pPr>
  </w:style>
  <w:style w:type="paragraph" w:styleId="berschrift1">
    <w:name w:val="heading 1"/>
    <w:basedOn w:val="Standard"/>
    <w:next w:val="Standard"/>
    <w:link w:val="berschrift1Zchn"/>
    <w:semiHidden/>
    <w:qFormat/>
    <w:locked/>
    <w:rsid w:val="00E24B09"/>
    <w:pPr>
      <w:keepNext/>
      <w:keepLines/>
      <w:pageBreakBefore/>
      <w:spacing w:after="120"/>
      <w:outlineLvl w:val="0"/>
    </w:pPr>
    <w:rPr>
      <w:rFonts w:cs="Arial"/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F66D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qFormat/>
    <w:locked/>
    <w:rsid w:val="00E24B09"/>
    <w:pPr>
      <w:keepNext/>
      <w:keepLines/>
      <w:spacing w:before="240" w:after="120"/>
      <w:outlineLvl w:val="2"/>
    </w:pPr>
    <w:rPr>
      <w:rFonts w:ascii="Myriad Pro" w:eastAsia="Calibri" w:hAnsi="Myriad Pro"/>
      <w:b/>
      <w:szCs w:val="24"/>
      <w:lang w:val="x-none" w:eastAsia="x-none"/>
    </w:rPr>
  </w:style>
  <w:style w:type="paragraph" w:styleId="berschrift4">
    <w:name w:val="heading 4"/>
    <w:basedOn w:val="Standard"/>
    <w:next w:val="Standard"/>
    <w:link w:val="berschrift4Zchn"/>
    <w:semiHidden/>
    <w:qFormat/>
    <w:locked/>
    <w:rsid w:val="00E24B09"/>
    <w:pPr>
      <w:keepNext/>
      <w:outlineLvl w:val="3"/>
    </w:pPr>
    <w:rPr>
      <w:b/>
      <w:bCs/>
      <w:color w:val="000000"/>
      <w:szCs w:val="23"/>
    </w:rPr>
  </w:style>
  <w:style w:type="paragraph" w:styleId="berschrift5">
    <w:name w:val="heading 5"/>
    <w:basedOn w:val="Standard"/>
    <w:next w:val="Standard"/>
    <w:link w:val="berschrift5Zchn"/>
    <w:semiHidden/>
    <w:qFormat/>
    <w:locked/>
    <w:rsid w:val="00E24B09"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semiHidden/>
    <w:qFormat/>
    <w:locked/>
    <w:rsid w:val="00E24B09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link w:val="berschrift7Zchn"/>
    <w:semiHidden/>
    <w:qFormat/>
    <w:locked/>
    <w:rsid w:val="00E24B09"/>
    <w:pPr>
      <w:keepNext/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link w:val="berschrift8Zchn"/>
    <w:semiHidden/>
    <w:qFormat/>
    <w:locked/>
    <w:rsid w:val="00E24B0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locked/>
    <w:rsid w:val="00E24B0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TH">
    <w:name w:val="fett TH"/>
    <w:uiPriority w:val="6"/>
    <w:rsid w:val="00CF4418"/>
    <w:rPr>
      <w:rFonts w:ascii="Arial" w:hAnsi="Arial"/>
      <w:b/>
    </w:rPr>
  </w:style>
  <w:style w:type="paragraph" w:customStyle="1" w:styleId="Titelzeile20Pt">
    <w:name w:val="Titelzeile 20 Pt"/>
    <w:basedOn w:val="Titelzeile155Pt"/>
    <w:uiPriority w:val="1"/>
    <w:qFormat/>
    <w:rsid w:val="003B4CCC"/>
    <w:rPr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3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1493"/>
    <w:rPr>
      <w:rFonts w:ascii="Tahoma" w:eastAsia="Times New Roman" w:hAnsi="Tahoma" w:cs="Tahoma"/>
      <w:sz w:val="16"/>
      <w:szCs w:val="16"/>
    </w:rPr>
  </w:style>
  <w:style w:type="table" w:customStyle="1" w:styleId="TabelleTHKln">
    <w:name w:val="Tabelle TH Köln"/>
    <w:basedOn w:val="NormaleTabelle"/>
    <w:uiPriority w:val="99"/>
    <w:rsid w:val="00F66D62"/>
    <w:pPr>
      <w:spacing w:line="200" w:lineRule="exact"/>
    </w:pPr>
    <w:rPr>
      <w:sz w:val="18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character" w:customStyle="1" w:styleId="berschrift2Zchn">
    <w:name w:val="Überschrift 2 Zchn"/>
    <w:link w:val="berschrift2"/>
    <w:uiPriority w:val="9"/>
    <w:semiHidden/>
    <w:rsid w:val="00F66D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erzeichnis3">
    <w:name w:val="toc 3"/>
    <w:basedOn w:val="Standard"/>
    <w:next w:val="Standard"/>
    <w:uiPriority w:val="39"/>
    <w:semiHidden/>
    <w:locked/>
    <w:rsid w:val="00E24B09"/>
    <w:pPr>
      <w:keepNext/>
      <w:keepLines/>
      <w:tabs>
        <w:tab w:val="right" w:leader="dot" w:pos="8505"/>
        <w:tab w:val="right" w:leader="dot" w:pos="9922"/>
      </w:tabs>
    </w:pPr>
    <w:rPr>
      <w:b/>
      <w:noProof/>
      <w:szCs w:val="18"/>
    </w:rPr>
  </w:style>
  <w:style w:type="paragraph" w:customStyle="1" w:styleId="a">
    <w:uiPriority w:val="59"/>
    <w:semiHidden/>
    <w:locked/>
    <w:rsid w:val="00F66D62"/>
    <w:pPr>
      <w:spacing w:line="295" w:lineRule="auto"/>
    </w:pPr>
  </w:style>
  <w:style w:type="table" w:styleId="Tabellenraster">
    <w:name w:val="Table Grid"/>
    <w:basedOn w:val="NormaleTabelle"/>
    <w:uiPriority w:val="59"/>
    <w:locked/>
    <w:rsid w:val="00F6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TitelseiteTH">
    <w:name w:val="Subhead (Titelseite) TH"/>
    <w:basedOn w:val="FlietextTH"/>
    <w:uiPriority w:val="5"/>
    <w:semiHidden/>
    <w:qFormat/>
    <w:locked/>
    <w:rsid w:val="00E24B09"/>
    <w:rPr>
      <w:sz w:val="24"/>
    </w:rPr>
  </w:style>
  <w:style w:type="paragraph" w:customStyle="1" w:styleId="StandardFakultt">
    <w:name w:val="Standard Fakultät"/>
    <w:basedOn w:val="Standard"/>
    <w:semiHidden/>
    <w:qFormat/>
    <w:locked/>
    <w:rsid w:val="00E24B09"/>
    <w:pPr>
      <w:tabs>
        <w:tab w:val="left" w:pos="851"/>
      </w:tabs>
      <w:ind w:left="851" w:hanging="425"/>
    </w:pPr>
  </w:style>
  <w:style w:type="character" w:customStyle="1" w:styleId="berschrift1Zchn">
    <w:name w:val="Überschrift 1 Zchn"/>
    <w:link w:val="berschrift1"/>
    <w:semiHidden/>
    <w:rsid w:val="00E24B09"/>
    <w:rPr>
      <w:rFonts w:eastAsia="Times New Roman" w:cs="Arial"/>
      <w:b/>
      <w:kern w:val="28"/>
      <w:sz w:val="32"/>
    </w:rPr>
  </w:style>
  <w:style w:type="paragraph" w:customStyle="1" w:styleId="berschrift2TH">
    <w:name w:val="Überschrift 2 TH"/>
    <w:basedOn w:val="berschrift1TH"/>
    <w:next w:val="FlietextTH"/>
    <w:uiPriority w:val="1"/>
    <w:qFormat/>
    <w:rsid w:val="00A53941"/>
    <w:pPr>
      <w:spacing w:after="0"/>
    </w:pPr>
    <w:rPr>
      <w:b w:val="0"/>
      <w:bCs w:val="0"/>
      <w:iCs/>
      <w:sz w:val="20"/>
      <w:szCs w:val="24"/>
    </w:rPr>
  </w:style>
  <w:style w:type="paragraph" w:customStyle="1" w:styleId="FlietextTH">
    <w:name w:val="Fließtext TH"/>
    <w:qFormat/>
    <w:rsid w:val="002F7E7A"/>
    <w:pPr>
      <w:spacing w:line="295" w:lineRule="auto"/>
    </w:pPr>
  </w:style>
  <w:style w:type="character" w:customStyle="1" w:styleId="kursivTH">
    <w:name w:val="kursiv TH"/>
    <w:uiPriority w:val="6"/>
    <w:qFormat/>
    <w:rsid w:val="00F3177F"/>
    <w:rPr>
      <w:rFonts w:ascii="Arial" w:hAnsi="Arial"/>
      <w:i/>
    </w:rPr>
  </w:style>
  <w:style w:type="paragraph" w:customStyle="1" w:styleId="berschrift1TH">
    <w:name w:val="Überschrift 1 TH"/>
    <w:basedOn w:val="FlietextTH"/>
    <w:uiPriority w:val="1"/>
    <w:qFormat/>
    <w:rsid w:val="002F7E7A"/>
    <w:pPr>
      <w:keepNext/>
      <w:keepLines/>
      <w:suppressAutoHyphens/>
      <w:spacing w:before="120" w:after="60"/>
    </w:pPr>
    <w:rPr>
      <w:rFonts w:cs="Arial"/>
      <w:b/>
      <w:bCs/>
      <w:kern w:val="28"/>
      <w:sz w:val="24"/>
      <w:szCs w:val="22"/>
      <w:lang w:val="x-none" w:eastAsia="x-none"/>
    </w:rPr>
  </w:style>
  <w:style w:type="paragraph" w:customStyle="1" w:styleId="TabellenberschriftTH">
    <w:name w:val="Tabellenüberschrift TH"/>
    <w:uiPriority w:val="6"/>
    <w:qFormat/>
    <w:rsid w:val="00E57925"/>
    <w:pPr>
      <w:keepNext/>
      <w:spacing w:after="120" w:line="295" w:lineRule="auto"/>
      <w:textboxTightWrap w:val="allLines"/>
    </w:pPr>
    <w:rPr>
      <w:rFonts w:cs="Arial"/>
      <w:sz w:val="24"/>
      <w:szCs w:val="24"/>
    </w:rPr>
  </w:style>
  <w:style w:type="paragraph" w:customStyle="1" w:styleId="Tabellentext9ptTH">
    <w:name w:val="Tabellentext 9 pt TH"/>
    <w:basedOn w:val="Standard"/>
    <w:uiPriority w:val="6"/>
    <w:qFormat/>
    <w:rsid w:val="00E24B09"/>
    <w:pPr>
      <w:textboxTightWrap w:val="allLines"/>
    </w:pPr>
    <w:rPr>
      <w:sz w:val="18"/>
      <w:szCs w:val="17"/>
    </w:rPr>
  </w:style>
  <w:style w:type="paragraph" w:customStyle="1" w:styleId="FuzeileTHohneSeitenzahl">
    <w:name w:val="Fußzeile TH ohne Seitenzahl"/>
    <w:uiPriority w:val="5"/>
    <w:qFormat/>
    <w:rsid w:val="00E45DD4"/>
    <w:pPr>
      <w:spacing w:line="295" w:lineRule="auto"/>
    </w:pPr>
    <w:rPr>
      <w:noProof/>
      <w:sz w:val="15"/>
      <w:szCs w:val="17"/>
    </w:rPr>
  </w:style>
  <w:style w:type="character" w:customStyle="1" w:styleId="berschrift3Zchn">
    <w:name w:val="Überschrift 3 Zchn"/>
    <w:link w:val="berschrift3"/>
    <w:semiHidden/>
    <w:rsid w:val="00E24B09"/>
    <w:rPr>
      <w:rFonts w:ascii="Myriad Pro" w:eastAsia="Calibri" w:hAnsi="Myriad Pro"/>
      <w:b/>
      <w:szCs w:val="24"/>
      <w:lang w:val="x-none" w:eastAsia="x-none"/>
    </w:rPr>
  </w:style>
  <w:style w:type="character" w:customStyle="1" w:styleId="berschrift4Zchn">
    <w:name w:val="Überschrift 4 Zchn"/>
    <w:link w:val="berschrift4"/>
    <w:semiHidden/>
    <w:rsid w:val="00E24B09"/>
    <w:rPr>
      <w:b/>
      <w:bCs/>
      <w:color w:val="000000"/>
      <w:szCs w:val="23"/>
    </w:rPr>
  </w:style>
  <w:style w:type="character" w:customStyle="1" w:styleId="berschrift5Zchn">
    <w:name w:val="Überschrift 5 Zchn"/>
    <w:link w:val="berschrift5"/>
    <w:semiHidden/>
    <w:rsid w:val="00E24B09"/>
    <w:rPr>
      <w:b/>
    </w:rPr>
  </w:style>
  <w:style w:type="character" w:customStyle="1" w:styleId="berschrift6Zchn">
    <w:name w:val="Überschrift 6 Zchn"/>
    <w:link w:val="berschrift6"/>
    <w:semiHidden/>
    <w:rsid w:val="00E24B09"/>
    <w:rPr>
      <w:rFonts w:ascii="Times New Roman" w:hAnsi="Times New Roman"/>
      <w:b/>
      <w:i/>
      <w:sz w:val="16"/>
    </w:rPr>
  </w:style>
  <w:style w:type="character" w:customStyle="1" w:styleId="berschrift7Zchn">
    <w:name w:val="Überschrift 7 Zchn"/>
    <w:link w:val="berschrift7"/>
    <w:semiHidden/>
    <w:rsid w:val="00E24B09"/>
    <w:rPr>
      <w:b/>
      <w:bCs/>
      <w:color w:val="000000"/>
    </w:rPr>
  </w:style>
  <w:style w:type="character" w:customStyle="1" w:styleId="berschrift8Zchn">
    <w:name w:val="Überschrift 8 Zchn"/>
    <w:link w:val="berschrift8"/>
    <w:semiHidden/>
    <w:rsid w:val="00E24B09"/>
    <w:rPr>
      <w:rFonts w:ascii="Times New Roman" w:hAnsi="Times New Roman"/>
      <w:i/>
      <w:iCs/>
      <w:szCs w:val="24"/>
    </w:rPr>
  </w:style>
  <w:style w:type="character" w:customStyle="1" w:styleId="berschrift9Zchn">
    <w:name w:val="Überschrift 9 Zchn"/>
    <w:link w:val="berschrift9"/>
    <w:semiHidden/>
    <w:rsid w:val="00E24B09"/>
    <w:rPr>
      <w:rFonts w:cs="Arial"/>
      <w:szCs w:val="22"/>
    </w:rPr>
  </w:style>
  <w:style w:type="character" w:styleId="Platzhaltertext">
    <w:name w:val="Placeholder Text"/>
    <w:uiPriority w:val="99"/>
    <w:semiHidden/>
    <w:locked/>
    <w:rsid w:val="00E453C8"/>
    <w:rPr>
      <w:color w:val="808080"/>
    </w:rPr>
  </w:style>
  <w:style w:type="paragraph" w:customStyle="1" w:styleId="Titelzeile155Pt">
    <w:name w:val="Titelzeile 15.5 Pt"/>
    <w:basedOn w:val="FlietextTH"/>
    <w:uiPriority w:val="1"/>
    <w:qFormat/>
    <w:rsid w:val="002F7E7A"/>
    <w:pPr>
      <w:spacing w:after="60" w:line="264" w:lineRule="auto"/>
      <w:jc w:val="both"/>
    </w:pPr>
    <w:rPr>
      <w:b/>
      <w:sz w:val="31"/>
      <w:szCs w:val="34"/>
    </w:rPr>
  </w:style>
  <w:style w:type="paragraph" w:customStyle="1" w:styleId="Titelzeile24Pt">
    <w:name w:val="Titelzeile 24 Pt"/>
    <w:basedOn w:val="Titelzeile20Pt"/>
    <w:uiPriority w:val="1"/>
    <w:qFormat/>
    <w:rsid w:val="003B4CCC"/>
    <w:rPr>
      <w:sz w:val="48"/>
      <w:szCs w:val="48"/>
    </w:rPr>
  </w:style>
  <w:style w:type="character" w:styleId="Hyperlink">
    <w:name w:val="Hyperlink"/>
    <w:basedOn w:val="Absatz-Standardschriftart"/>
    <w:uiPriority w:val="99"/>
    <w:unhideWhenUsed/>
    <w:locked/>
    <w:rsid w:val="003C3EE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locked/>
    <w:rsid w:val="003C3EE0"/>
    <w:pPr>
      <w:spacing w:after="200" w:line="276" w:lineRule="auto"/>
      <w:ind w:left="720"/>
      <w:contextualSpacing/>
    </w:pPr>
    <w:rPr>
      <w:rFonts w:ascii="Myriad Pro" w:eastAsiaTheme="minorHAnsi" w:hAnsi="Myriad Pro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locked/>
    <w:rsid w:val="003C3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nhideWhenUsed/>
    <w:locked/>
    <w:rsid w:val="002E20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E205C"/>
  </w:style>
  <w:style w:type="paragraph" w:styleId="Fuzeile">
    <w:name w:val="footer"/>
    <w:basedOn w:val="Standard"/>
    <w:link w:val="FuzeileZchn"/>
    <w:uiPriority w:val="99"/>
    <w:unhideWhenUsed/>
    <w:locked/>
    <w:rsid w:val="002E20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05C"/>
  </w:style>
  <w:style w:type="table" w:styleId="HelleSchattierung">
    <w:name w:val="Light Shading"/>
    <w:basedOn w:val="NormaleTabelle"/>
    <w:uiPriority w:val="60"/>
    <w:locked/>
    <w:rsid w:val="001377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Formatvorlage1">
    <w:name w:val="Formatvorlage1"/>
    <w:basedOn w:val="NormaleTabelle"/>
    <w:uiPriority w:val="99"/>
    <w:rsid w:val="00B5550C"/>
    <w:tblPr>
      <w:tblStyleRowBandSize w:val="1"/>
      <w:tblBorders>
        <w:insideV w:val="single" w:sz="4" w:space="0" w:color="A6A6A6" w:themeColor="background1" w:themeShade="A6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ittlereListe1">
    <w:name w:val="Medium List 1"/>
    <w:basedOn w:val="NormaleTabelle"/>
    <w:uiPriority w:val="65"/>
    <w:locked/>
    <w:rsid w:val="00B555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email">
    <w:name w:val="email"/>
    <w:basedOn w:val="Absatz-Standardschriftart"/>
    <w:rsid w:val="00B45DD2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E568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E568A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568A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E568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schall\Downloads\th_koeln_abschlussarbeit_deckblatt%20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80AF-ABBD-4126-9047-01895E25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th_koeln_abschlussarbeit_deckblatt (2)</Template>
  <TotalTime>0</TotalTime>
  <Pages>3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Flexible Wordvorlage</vt:lpstr>
    </vt:vector>
  </TitlesOfParts>
  <Company>FH Köln Campus-IT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Wordvorlage</dc:title>
  <dc:creator>Robin Jeschall</dc:creator>
  <cp:keywords>Brieftemplate, Arbeitsbericht, Gutachten</cp:keywords>
  <cp:lastModifiedBy>Alice Herma (apiel)</cp:lastModifiedBy>
  <cp:revision>7</cp:revision>
  <cp:lastPrinted>2021-04-29T13:15:00Z</cp:lastPrinted>
  <dcterms:created xsi:type="dcterms:W3CDTF">2023-11-29T12:50:00Z</dcterms:created>
  <dcterms:modified xsi:type="dcterms:W3CDTF">2025-03-13T09:04:00Z</dcterms:modified>
</cp:coreProperties>
</file>